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46240" w14:textId="77777777" w:rsidR="00016EA2" w:rsidRDefault="00016EA2" w:rsidP="004B03C8">
      <w:pPr>
        <w:spacing w:after="0" w:line="276" w:lineRule="auto"/>
        <w:jc w:val="center"/>
        <w:rPr>
          <w:rFonts w:ascii="Sakkal Majalla" w:eastAsia="Aptos" w:hAnsi="Sakkal Majalla" w:cs="Sakkal Majalla"/>
          <w:b/>
          <w:color w:val="auto"/>
          <w:kern w:val="2"/>
          <w:sz w:val="32"/>
          <w:szCs w:val="32"/>
          <w:rtl/>
          <w14:ligatures w14:val="standardContextual"/>
        </w:rPr>
      </w:pPr>
    </w:p>
    <w:p w14:paraId="45EC56EF" w14:textId="18A8612B" w:rsidR="004B03C8" w:rsidRPr="004B03C8" w:rsidRDefault="004B03C8" w:rsidP="004B03C8">
      <w:pPr>
        <w:spacing w:after="0" w:line="276" w:lineRule="auto"/>
        <w:jc w:val="center"/>
        <w:rPr>
          <w:rFonts w:ascii="Sakkal Majalla" w:eastAsia="Aptos" w:hAnsi="Sakkal Majalla" w:cs="Sakkal Majalla"/>
          <w:b/>
          <w:color w:val="auto"/>
          <w:kern w:val="2"/>
          <w:sz w:val="36"/>
          <w:szCs w:val="36"/>
          <w:rtl/>
          <w14:ligatures w14:val="standardContextual"/>
        </w:rPr>
      </w:pPr>
      <w:r w:rsidRPr="004B03C8">
        <w:rPr>
          <w:rFonts w:ascii="Sakkal Majalla" w:eastAsia="Aptos" w:hAnsi="Sakkal Majalla" w:cs="Sakkal Majalla"/>
          <w:b/>
          <w:color w:val="auto"/>
          <w:kern w:val="2"/>
          <w:sz w:val="36"/>
          <w:szCs w:val="36"/>
          <w:rtl/>
          <w14:ligatures w14:val="standardContextual"/>
        </w:rPr>
        <w:t>نموذج اقتراح ترجمة</w:t>
      </w:r>
    </w:p>
    <w:p w14:paraId="16CFD9E8" w14:textId="77777777" w:rsidR="004B03C8" w:rsidRPr="004B03C8" w:rsidRDefault="004B03C8" w:rsidP="004B03C8">
      <w:pPr>
        <w:spacing w:before="240" w:after="200" w:line="276" w:lineRule="auto"/>
        <w:outlineLvl w:val="0"/>
        <w:rPr>
          <w:rFonts w:ascii="Sakkal Majalla" w:eastAsia="Aptos" w:hAnsi="Sakkal Majalla" w:cs="Sakkal Majalla"/>
          <w:b/>
          <w:color w:val="215E99"/>
          <w:kern w:val="2"/>
          <w:sz w:val="32"/>
          <w:szCs w:val="32"/>
          <w:rtl/>
          <w14:ligatures w14:val="standardContextual"/>
        </w:rPr>
      </w:pPr>
      <w:r w:rsidRPr="004B03C8">
        <w:rPr>
          <w:rFonts w:ascii="Sakkal Majalla" w:eastAsia="Aptos" w:hAnsi="Sakkal Majalla" w:cs="Sakkal Majalla" w:hint="cs"/>
          <w:b/>
          <w:color w:val="215E99"/>
          <w:kern w:val="2"/>
          <w:sz w:val="32"/>
          <w:szCs w:val="32"/>
          <w:rtl/>
          <w14:ligatures w14:val="standardContextual"/>
        </w:rPr>
        <w:t>أولًا: المعلومات الأساسية للنص المُقترح</w:t>
      </w:r>
    </w:p>
    <w:tbl>
      <w:tblPr>
        <w:tblStyle w:val="TableGrid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515"/>
        <w:gridCol w:w="5570"/>
      </w:tblGrid>
      <w:tr w:rsidR="004B03C8" w:rsidRPr="004B03C8" w14:paraId="6865DEF9" w14:textId="77777777" w:rsidTr="002E450F">
        <w:trPr>
          <w:jc w:val="center"/>
        </w:trPr>
        <w:tc>
          <w:tcPr>
            <w:tcW w:w="3515" w:type="dxa"/>
          </w:tcPr>
          <w:p w14:paraId="3EE74CE8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>المؤلف</w:t>
            </w:r>
          </w:p>
        </w:tc>
        <w:tc>
          <w:tcPr>
            <w:tcW w:w="5570" w:type="dxa"/>
          </w:tcPr>
          <w:p w14:paraId="4A7E3FE4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7485026B" w14:textId="77777777" w:rsidTr="002E450F">
        <w:trPr>
          <w:jc w:val="center"/>
        </w:trPr>
        <w:tc>
          <w:tcPr>
            <w:tcW w:w="3515" w:type="dxa"/>
          </w:tcPr>
          <w:p w14:paraId="2727EBCC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>العنوان</w:t>
            </w: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 xml:space="preserve"> بالعربية</w:t>
            </w:r>
          </w:p>
        </w:tc>
        <w:tc>
          <w:tcPr>
            <w:tcW w:w="5570" w:type="dxa"/>
          </w:tcPr>
          <w:p w14:paraId="418DB5D2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047465E7" w14:textId="77777777" w:rsidTr="002E450F">
        <w:trPr>
          <w:jc w:val="center"/>
        </w:trPr>
        <w:tc>
          <w:tcPr>
            <w:tcW w:w="3515" w:type="dxa"/>
          </w:tcPr>
          <w:p w14:paraId="2DBAA780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العنوان في لغته الأصلية</w:t>
            </w:r>
          </w:p>
        </w:tc>
        <w:tc>
          <w:tcPr>
            <w:tcW w:w="5570" w:type="dxa"/>
          </w:tcPr>
          <w:p w14:paraId="6CB8B13D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149BFF2E" w14:textId="77777777" w:rsidTr="002E450F">
        <w:trPr>
          <w:jc w:val="center"/>
        </w:trPr>
        <w:tc>
          <w:tcPr>
            <w:tcW w:w="3515" w:type="dxa"/>
          </w:tcPr>
          <w:p w14:paraId="00760266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>اسم الدورية/ عنوان الكتاب الجماعي</w:t>
            </w:r>
          </w:p>
        </w:tc>
        <w:tc>
          <w:tcPr>
            <w:tcW w:w="5570" w:type="dxa"/>
          </w:tcPr>
          <w:p w14:paraId="4A46AE5D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2219A1C8" w14:textId="77777777" w:rsidTr="002E450F">
        <w:trPr>
          <w:jc w:val="center"/>
        </w:trPr>
        <w:tc>
          <w:tcPr>
            <w:tcW w:w="3515" w:type="dxa"/>
          </w:tcPr>
          <w:p w14:paraId="3F993B0A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>المجلد</w:t>
            </w: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4B03C8">
              <w:rPr>
                <w:rFonts w:ascii="Sakkal Majalla" w:eastAsia="Aptos" w:hAnsi="Sakkal Majalla" w:hint="cs"/>
                <w:color w:val="A6A6A6"/>
                <w:sz w:val="28"/>
                <w:szCs w:val="28"/>
                <w:rtl/>
              </w:rPr>
              <w:t>(إن وجد)</w:t>
            </w:r>
          </w:p>
        </w:tc>
        <w:tc>
          <w:tcPr>
            <w:tcW w:w="5570" w:type="dxa"/>
          </w:tcPr>
          <w:p w14:paraId="747AB25D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0DC8E486" w14:textId="77777777" w:rsidTr="002E450F">
        <w:trPr>
          <w:jc w:val="center"/>
        </w:trPr>
        <w:tc>
          <w:tcPr>
            <w:tcW w:w="3515" w:type="dxa"/>
          </w:tcPr>
          <w:p w14:paraId="4C604335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>العدد</w:t>
            </w: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 xml:space="preserve"> </w:t>
            </w:r>
            <w:r w:rsidRPr="004B03C8">
              <w:rPr>
                <w:rFonts w:ascii="Sakkal Majalla" w:eastAsia="Aptos" w:hAnsi="Sakkal Majalla" w:hint="cs"/>
                <w:color w:val="A6A6A6"/>
                <w:sz w:val="28"/>
                <w:szCs w:val="28"/>
                <w:rtl/>
              </w:rPr>
              <w:t>(إن وجد)</w:t>
            </w:r>
          </w:p>
        </w:tc>
        <w:tc>
          <w:tcPr>
            <w:tcW w:w="5570" w:type="dxa"/>
          </w:tcPr>
          <w:p w14:paraId="23FF2205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32B5F500" w14:textId="77777777" w:rsidTr="002E450F">
        <w:trPr>
          <w:jc w:val="center"/>
        </w:trPr>
        <w:tc>
          <w:tcPr>
            <w:tcW w:w="3515" w:type="dxa"/>
          </w:tcPr>
          <w:p w14:paraId="6EF39FD3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5570" w:type="dxa"/>
          </w:tcPr>
          <w:p w14:paraId="134755DF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25A004A8" w14:textId="77777777" w:rsidTr="002E450F">
        <w:trPr>
          <w:jc w:val="center"/>
        </w:trPr>
        <w:tc>
          <w:tcPr>
            <w:tcW w:w="3515" w:type="dxa"/>
          </w:tcPr>
          <w:p w14:paraId="0984C231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>الناشر</w:t>
            </w:r>
          </w:p>
        </w:tc>
        <w:tc>
          <w:tcPr>
            <w:tcW w:w="5570" w:type="dxa"/>
          </w:tcPr>
          <w:p w14:paraId="451A8653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07C675D5" w14:textId="77777777" w:rsidTr="002E450F">
        <w:trPr>
          <w:jc w:val="center"/>
        </w:trPr>
        <w:tc>
          <w:tcPr>
            <w:tcW w:w="3515" w:type="dxa"/>
          </w:tcPr>
          <w:p w14:paraId="06DF6718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 xml:space="preserve">الصفحات </w:t>
            </w:r>
            <w:r w:rsidRPr="004B03C8">
              <w:rPr>
                <w:rFonts w:ascii="Sakkal Majalla" w:eastAsia="Aptos" w:hAnsi="Sakkal Majalla"/>
                <w:color w:val="A6A6A6"/>
                <w:rtl/>
              </w:rPr>
              <w:t>(مثال: 13-41)</w:t>
            </w:r>
          </w:p>
        </w:tc>
        <w:tc>
          <w:tcPr>
            <w:tcW w:w="5570" w:type="dxa"/>
          </w:tcPr>
          <w:p w14:paraId="4382B0D3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51997A27" w14:textId="77777777" w:rsidTr="002E450F">
        <w:trPr>
          <w:jc w:val="center"/>
        </w:trPr>
        <w:tc>
          <w:tcPr>
            <w:tcW w:w="3515" w:type="dxa"/>
          </w:tcPr>
          <w:p w14:paraId="63A3246C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  <w:t>عدد الصفحات</w:t>
            </w:r>
          </w:p>
        </w:tc>
        <w:tc>
          <w:tcPr>
            <w:tcW w:w="5570" w:type="dxa"/>
          </w:tcPr>
          <w:p w14:paraId="04B93E58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68FD380B" w14:textId="77777777" w:rsidTr="002E450F">
        <w:trPr>
          <w:jc w:val="center"/>
        </w:trPr>
        <w:tc>
          <w:tcPr>
            <w:tcW w:w="3515" w:type="dxa"/>
          </w:tcPr>
          <w:p w14:paraId="07F00F40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لغة النشر الأصلية</w:t>
            </w:r>
          </w:p>
        </w:tc>
        <w:tc>
          <w:tcPr>
            <w:tcW w:w="5570" w:type="dxa"/>
          </w:tcPr>
          <w:p w14:paraId="1F85BF00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20C856D3" w14:textId="77777777" w:rsidTr="002E450F">
        <w:trPr>
          <w:jc w:val="center"/>
        </w:trPr>
        <w:tc>
          <w:tcPr>
            <w:tcW w:w="3515" w:type="dxa"/>
          </w:tcPr>
          <w:p w14:paraId="555BDE0E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 xml:space="preserve">المعرف الرقمي </w:t>
            </w:r>
            <w:r w:rsidRPr="004B03C8">
              <w:rPr>
                <w:rFonts w:ascii="Sakkal Majalla" w:eastAsia="Aptos" w:hAnsi="Sakkal Majalla"/>
                <w:color w:val="auto"/>
                <w:sz w:val="28"/>
                <w:szCs w:val="28"/>
              </w:rPr>
              <w:t>DOI</w:t>
            </w:r>
          </w:p>
        </w:tc>
        <w:tc>
          <w:tcPr>
            <w:tcW w:w="5570" w:type="dxa"/>
          </w:tcPr>
          <w:p w14:paraId="406293AE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587F9F5B" w14:textId="77777777" w:rsidTr="002E450F">
        <w:trPr>
          <w:jc w:val="center"/>
        </w:trPr>
        <w:tc>
          <w:tcPr>
            <w:tcW w:w="3515" w:type="dxa"/>
          </w:tcPr>
          <w:p w14:paraId="40B7A39C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الرابط الإلكتروني</w:t>
            </w:r>
          </w:p>
        </w:tc>
        <w:tc>
          <w:tcPr>
            <w:tcW w:w="5570" w:type="dxa"/>
          </w:tcPr>
          <w:p w14:paraId="600C7209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746E933A" w14:textId="77777777" w:rsidTr="002E450F">
        <w:trPr>
          <w:jc w:val="center"/>
        </w:trPr>
        <w:tc>
          <w:tcPr>
            <w:tcW w:w="3515" w:type="dxa"/>
          </w:tcPr>
          <w:p w14:paraId="331148F7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هل نُشر النص في طبعات أو صيغ أخرى؟</w:t>
            </w:r>
          </w:p>
        </w:tc>
        <w:tc>
          <w:tcPr>
            <w:tcW w:w="5570" w:type="dxa"/>
          </w:tcPr>
          <w:p w14:paraId="3928FC94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</w:tbl>
    <w:p w14:paraId="511313A0" w14:textId="77777777" w:rsidR="004B03C8" w:rsidRPr="004B03C8" w:rsidRDefault="004B03C8" w:rsidP="004B03C8">
      <w:pPr>
        <w:spacing w:before="240" w:after="200" w:line="276" w:lineRule="auto"/>
        <w:outlineLvl w:val="0"/>
        <w:rPr>
          <w:rFonts w:ascii="Sakkal Majalla" w:eastAsia="Aptos" w:hAnsi="Sakkal Majalla" w:cs="Sakkal Majalla"/>
          <w:b/>
          <w:color w:val="215E99"/>
          <w:kern w:val="2"/>
          <w:sz w:val="32"/>
          <w:szCs w:val="32"/>
          <w:rtl/>
          <w14:ligatures w14:val="standardContextual"/>
        </w:rPr>
      </w:pPr>
      <w:r w:rsidRPr="004B03C8">
        <w:rPr>
          <w:rFonts w:ascii="Sakkal Majalla" w:eastAsia="Aptos" w:hAnsi="Sakkal Majalla" w:cs="Sakkal Majalla" w:hint="cs"/>
          <w:b/>
          <w:color w:val="215E99"/>
          <w:kern w:val="2"/>
          <w:sz w:val="32"/>
          <w:szCs w:val="32"/>
          <w:rtl/>
          <w14:ligatures w14:val="standardContextual"/>
        </w:rPr>
        <w:t>ثانيًا: الملخص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150"/>
        <w:gridCol w:w="6200"/>
      </w:tblGrid>
      <w:tr w:rsidR="004B03C8" w:rsidRPr="004B03C8" w14:paraId="42006249" w14:textId="77777777" w:rsidTr="00016EA2">
        <w:trPr>
          <w:trHeight w:val="2527"/>
        </w:trPr>
        <w:tc>
          <w:tcPr>
            <w:tcW w:w="3150" w:type="dxa"/>
            <w:vAlign w:val="center"/>
          </w:tcPr>
          <w:p w14:paraId="63E4CF31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الملخص في لغته الأصلية</w:t>
            </w:r>
          </w:p>
        </w:tc>
        <w:tc>
          <w:tcPr>
            <w:tcW w:w="6200" w:type="dxa"/>
            <w:vAlign w:val="center"/>
          </w:tcPr>
          <w:p w14:paraId="5BED847C" w14:textId="77777777" w:rsidR="004B03C8" w:rsidRPr="004B03C8" w:rsidRDefault="004B03C8" w:rsidP="00016EA2">
            <w:pPr>
              <w:bidi w:val="0"/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78270069" w14:textId="77777777" w:rsidTr="00016EA2">
        <w:trPr>
          <w:trHeight w:val="2779"/>
        </w:trPr>
        <w:tc>
          <w:tcPr>
            <w:tcW w:w="3150" w:type="dxa"/>
            <w:vAlign w:val="center"/>
          </w:tcPr>
          <w:p w14:paraId="23C7712C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الملخص مترجمًا إلى العربية</w:t>
            </w:r>
          </w:p>
        </w:tc>
        <w:tc>
          <w:tcPr>
            <w:tcW w:w="6200" w:type="dxa"/>
            <w:vAlign w:val="center"/>
          </w:tcPr>
          <w:p w14:paraId="354D78FB" w14:textId="77777777" w:rsidR="004B03C8" w:rsidRPr="004B03C8" w:rsidRDefault="004B03C8" w:rsidP="00016EA2">
            <w:pPr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</w:tbl>
    <w:p w14:paraId="6368716B" w14:textId="77777777" w:rsidR="00016EA2" w:rsidRDefault="00016EA2" w:rsidP="00B56EF8">
      <w:pPr>
        <w:jc w:val="center"/>
        <w:rPr>
          <w:rtl/>
        </w:rPr>
      </w:pPr>
    </w:p>
    <w:p w14:paraId="0B47A413" w14:textId="5F894468" w:rsidR="004B03C8" w:rsidRPr="004B03C8" w:rsidRDefault="004B03C8" w:rsidP="004B03C8">
      <w:pPr>
        <w:spacing w:before="240" w:after="200" w:line="276" w:lineRule="auto"/>
        <w:outlineLvl w:val="0"/>
        <w:rPr>
          <w:rFonts w:ascii="Sakkal Majalla" w:eastAsia="Aptos" w:hAnsi="Sakkal Majalla" w:cs="Sakkal Majalla"/>
          <w:b/>
          <w:color w:val="215E99"/>
          <w:kern w:val="2"/>
          <w:sz w:val="32"/>
          <w:szCs w:val="32"/>
          <w14:ligatures w14:val="standardContextual"/>
        </w:rPr>
      </w:pPr>
      <w:r w:rsidRPr="004B03C8">
        <w:rPr>
          <w:rFonts w:ascii="Sakkal Majalla" w:eastAsia="Aptos" w:hAnsi="Sakkal Majalla" w:cs="Sakkal Majalla" w:hint="cs"/>
          <w:b/>
          <w:color w:val="215E99"/>
          <w:kern w:val="2"/>
          <w:sz w:val="32"/>
          <w:szCs w:val="32"/>
          <w:rtl/>
          <w14:ligatures w14:val="standardContextual"/>
        </w:rPr>
        <w:lastRenderedPageBreak/>
        <w:t>ثالثًا: أهمية الترجمة</w:t>
      </w:r>
    </w:p>
    <w:p w14:paraId="566E1DFB" w14:textId="34A46AE1" w:rsidR="004B03C8" w:rsidRPr="004B03C8" w:rsidRDefault="004B03C8" w:rsidP="004B03C8">
      <w:pPr>
        <w:spacing w:after="200" w:line="276" w:lineRule="auto"/>
        <w:rPr>
          <w:rFonts w:ascii="Simplified Arabic" w:eastAsia="Aptos" w:hAnsi="Simplified Arabic" w:cs="Sakkal Majalla"/>
          <w:bCs w:val="0"/>
          <w:color w:val="auto"/>
          <w:kern w:val="2"/>
          <w:sz w:val="28"/>
          <w:szCs w:val="28"/>
          <w:rtl/>
          <w14:ligatures w14:val="standardContextual"/>
        </w:rPr>
      </w:pPr>
      <w:r w:rsidRPr="004B03C8">
        <w:rPr>
          <w:rFonts w:ascii="Simplified Arabic" w:eastAsia="Aptos" w:hAnsi="Simplified Arabic" w:cs="Sakkal Majalla"/>
          <w:bCs w:val="0"/>
          <w:color w:val="auto"/>
          <w:kern w:val="2"/>
          <w:sz w:val="28"/>
          <w:szCs w:val="28"/>
          <w:rtl/>
          <w14:ligatures w14:val="standardContextual"/>
        </w:rPr>
        <w:t xml:space="preserve">تتبع </w:t>
      </w:r>
      <w:r w:rsidR="00016EA2">
        <w:rPr>
          <w:rFonts w:ascii="Simplified Arabic" w:eastAsia="Aptos" w:hAnsi="Simplified Arabic" w:cs="Sakkal Majalla" w:hint="cs"/>
          <w:bCs w:val="0"/>
          <w:color w:val="auto"/>
          <w:kern w:val="2"/>
          <w:sz w:val="28"/>
          <w:szCs w:val="28"/>
          <w:rtl/>
          <w14:ligatures w14:val="standardContextual"/>
        </w:rPr>
        <w:t>ال</w:t>
      </w:r>
      <w:r w:rsidRPr="004B03C8">
        <w:rPr>
          <w:rFonts w:ascii="Simplified Arabic" w:eastAsia="Aptos" w:hAnsi="Simplified Arabic" w:cs="Sakkal Majalla"/>
          <w:bCs w:val="0"/>
          <w:color w:val="auto"/>
          <w:kern w:val="2"/>
          <w:sz w:val="28"/>
          <w:szCs w:val="28"/>
          <w:rtl/>
          <w14:ligatures w14:val="standardContextual"/>
        </w:rPr>
        <w:t>دورية تقليدًا بنشر ترجمة للمواد المركزية والأساسية في العلوم الاجتماعية، والتي فيها إسهام نظري وإضافة نوعية للحقل المعرفي، والتي لاقت رواجًا علميًا كبيرًا؛ أي نسبة اقتباس/ استشهاد عالية</w:t>
      </w:r>
      <w:r w:rsidRPr="004B03C8">
        <w:rPr>
          <w:rFonts w:ascii="Simplified Arabic" w:eastAsia="Aptos" w:hAnsi="Simplified Arabic" w:cs="Sakkal Majalla" w:hint="cs"/>
          <w:bCs w:val="0"/>
          <w:color w:val="auto"/>
          <w:kern w:val="2"/>
          <w:sz w:val="28"/>
          <w:szCs w:val="28"/>
          <w:rtl/>
          <w14:ligatures w14:val="standardContextual"/>
        </w:rPr>
        <w:t>. عليه، يرجى توضيح مدى تحقيق مقترح الترجمة لهذه الشروط من خلال ملأ الجدول التالي: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10"/>
        <w:gridCol w:w="5840"/>
      </w:tblGrid>
      <w:tr w:rsidR="004B03C8" w:rsidRPr="004B03C8" w14:paraId="62089F01" w14:textId="77777777" w:rsidTr="002E450F">
        <w:tc>
          <w:tcPr>
            <w:tcW w:w="3510" w:type="dxa"/>
            <w:vAlign w:val="center"/>
          </w:tcPr>
          <w:p w14:paraId="5980FF0C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 xml:space="preserve">عدد الاقتباسات بحسب </w:t>
            </w:r>
            <w:hyperlink r:id="rId11" w:history="1">
              <w:r w:rsidRPr="004B03C8">
                <w:rPr>
                  <w:rFonts w:ascii="Sakkal Majalla" w:eastAsia="Aptos" w:hAnsi="Sakkal Majalla"/>
                  <w:color w:val="467886"/>
                  <w:sz w:val="28"/>
                  <w:szCs w:val="28"/>
                  <w:u w:val="single"/>
                </w:rPr>
                <w:t>Google Scholar</w:t>
              </w:r>
            </w:hyperlink>
          </w:p>
        </w:tc>
        <w:tc>
          <w:tcPr>
            <w:tcW w:w="5840" w:type="dxa"/>
            <w:vAlign w:val="center"/>
          </w:tcPr>
          <w:p w14:paraId="44C55988" w14:textId="77777777" w:rsidR="004B03C8" w:rsidRPr="004B03C8" w:rsidRDefault="004B03C8" w:rsidP="004B03C8">
            <w:pPr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52AFFCED" w14:textId="77777777" w:rsidTr="002E450F">
        <w:tc>
          <w:tcPr>
            <w:tcW w:w="3510" w:type="dxa"/>
            <w:vAlign w:val="center"/>
          </w:tcPr>
          <w:p w14:paraId="7FC8D914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هل تُرجم النص إلى العربية من قبل؟</w:t>
            </w:r>
          </w:p>
        </w:tc>
        <w:tc>
          <w:tcPr>
            <w:tcW w:w="5840" w:type="dxa"/>
            <w:vAlign w:val="center"/>
          </w:tcPr>
          <w:p w14:paraId="573CCDCC" w14:textId="77777777" w:rsidR="004B03C8" w:rsidRPr="004B03C8" w:rsidRDefault="004B03C8" w:rsidP="004B03C8">
            <w:pPr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1627CD3C" w14:textId="77777777" w:rsidTr="002E450F">
        <w:tc>
          <w:tcPr>
            <w:tcW w:w="3510" w:type="dxa"/>
            <w:vAlign w:val="center"/>
          </w:tcPr>
          <w:p w14:paraId="4486E691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أهمية النص في لغته الأصلية ومدى تأثيره في الحقل المعرفي</w:t>
            </w:r>
          </w:p>
        </w:tc>
        <w:tc>
          <w:tcPr>
            <w:tcW w:w="5840" w:type="dxa"/>
            <w:vAlign w:val="center"/>
          </w:tcPr>
          <w:p w14:paraId="064813AF" w14:textId="77777777" w:rsidR="004B03C8" w:rsidRPr="004B03C8" w:rsidRDefault="004B03C8" w:rsidP="004B03C8">
            <w:pPr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19350568" w14:textId="77777777" w:rsidTr="002E450F">
        <w:tc>
          <w:tcPr>
            <w:tcW w:w="3510" w:type="dxa"/>
            <w:vAlign w:val="center"/>
          </w:tcPr>
          <w:p w14:paraId="0FF9342B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أهمية ترجمة النص بالنسبة للقارئ العربي</w:t>
            </w:r>
          </w:p>
        </w:tc>
        <w:tc>
          <w:tcPr>
            <w:tcW w:w="5840" w:type="dxa"/>
            <w:vAlign w:val="center"/>
          </w:tcPr>
          <w:p w14:paraId="66530007" w14:textId="77777777" w:rsidR="004B03C8" w:rsidRPr="004B03C8" w:rsidRDefault="004B03C8" w:rsidP="004B03C8">
            <w:pPr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</w:tbl>
    <w:p w14:paraId="221D19BC" w14:textId="63BB50E6" w:rsidR="004B03C8" w:rsidRPr="004B03C8" w:rsidRDefault="004B03C8" w:rsidP="004B03C8">
      <w:pPr>
        <w:spacing w:before="240" w:after="200" w:line="276" w:lineRule="auto"/>
        <w:outlineLvl w:val="0"/>
        <w:rPr>
          <w:rFonts w:ascii="Sakkal Majalla" w:eastAsia="Aptos" w:hAnsi="Sakkal Majalla" w:cs="Sakkal Majalla"/>
          <w:b/>
          <w:color w:val="215E99"/>
          <w:kern w:val="2"/>
          <w:sz w:val="32"/>
          <w:szCs w:val="32"/>
          <w:rtl/>
          <w14:ligatures w14:val="standardContextual"/>
        </w:rPr>
      </w:pPr>
      <w:r w:rsidRPr="004B03C8">
        <w:rPr>
          <w:rFonts w:ascii="Sakkal Majalla" w:eastAsia="Aptos" w:hAnsi="Sakkal Majalla" w:cs="Sakkal Majalla" w:hint="cs"/>
          <w:b/>
          <w:color w:val="215E99"/>
          <w:kern w:val="2"/>
          <w:sz w:val="32"/>
          <w:szCs w:val="32"/>
          <w:rtl/>
          <w14:ligatures w14:val="standardContextual"/>
        </w:rPr>
        <w:t xml:space="preserve">رابعًا: معلومات المترجم (في حال كنت تقترح ترجمته بنفسك أو تقترح مترجمًا </w:t>
      </w:r>
      <w:r w:rsidR="004059B7">
        <w:rPr>
          <w:rFonts w:ascii="Sakkal Majalla" w:eastAsia="Aptos" w:hAnsi="Sakkal Majalla" w:cs="Sakkal Majalla" w:hint="cs"/>
          <w:b/>
          <w:color w:val="215E99"/>
          <w:kern w:val="2"/>
          <w:sz w:val="32"/>
          <w:szCs w:val="32"/>
          <w:rtl/>
          <w14:ligatures w14:val="standardContextual"/>
        </w:rPr>
        <w:t>آخر</w:t>
      </w:r>
      <w:r w:rsidRPr="004B03C8">
        <w:rPr>
          <w:rFonts w:ascii="Sakkal Majalla" w:eastAsia="Aptos" w:hAnsi="Sakkal Majalla" w:cs="Sakkal Majalla" w:hint="cs"/>
          <w:b/>
          <w:color w:val="215E99"/>
          <w:kern w:val="2"/>
          <w:sz w:val="32"/>
          <w:szCs w:val="32"/>
          <w:rtl/>
          <w14:ligatures w14:val="standardContextual"/>
        </w:rPr>
        <w:t>)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250"/>
        <w:gridCol w:w="7100"/>
      </w:tblGrid>
      <w:tr w:rsidR="004B03C8" w:rsidRPr="004B03C8" w14:paraId="62921D78" w14:textId="77777777" w:rsidTr="002E450F">
        <w:tc>
          <w:tcPr>
            <w:tcW w:w="2250" w:type="dxa"/>
          </w:tcPr>
          <w:p w14:paraId="5171088E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اسم المترجم</w:t>
            </w:r>
          </w:p>
        </w:tc>
        <w:tc>
          <w:tcPr>
            <w:tcW w:w="7100" w:type="dxa"/>
          </w:tcPr>
          <w:p w14:paraId="7861FF75" w14:textId="77777777" w:rsidR="004B03C8" w:rsidRPr="004B03C8" w:rsidRDefault="004B03C8" w:rsidP="004B03C8">
            <w:pPr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72FF617F" w14:textId="77777777" w:rsidTr="002E450F">
        <w:tc>
          <w:tcPr>
            <w:tcW w:w="2250" w:type="dxa"/>
          </w:tcPr>
          <w:p w14:paraId="1A816913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البريد الإلكتروني</w:t>
            </w:r>
          </w:p>
        </w:tc>
        <w:tc>
          <w:tcPr>
            <w:tcW w:w="7100" w:type="dxa"/>
          </w:tcPr>
          <w:p w14:paraId="71A8C7A1" w14:textId="77777777" w:rsidR="004B03C8" w:rsidRPr="004B03C8" w:rsidRDefault="004B03C8" w:rsidP="004B03C8">
            <w:pPr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19EFC144" w14:textId="77777777" w:rsidTr="002E450F">
        <w:tc>
          <w:tcPr>
            <w:tcW w:w="2250" w:type="dxa"/>
          </w:tcPr>
          <w:p w14:paraId="4A4C48A3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 xml:space="preserve">نبذة مختصرة </w:t>
            </w:r>
          </w:p>
          <w:p w14:paraId="6B8B66A9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6A6A6"/>
                <w:sz w:val="28"/>
                <w:szCs w:val="28"/>
                <w:rtl/>
              </w:rPr>
              <w:t>(بحدود 100 كلمة)</w:t>
            </w:r>
          </w:p>
        </w:tc>
        <w:tc>
          <w:tcPr>
            <w:tcW w:w="7100" w:type="dxa"/>
          </w:tcPr>
          <w:p w14:paraId="5DEE4C3E" w14:textId="77777777" w:rsidR="004B03C8" w:rsidRPr="004B03C8" w:rsidRDefault="004B03C8" w:rsidP="004B03C8">
            <w:pPr>
              <w:spacing w:after="0" w:line="240" w:lineRule="auto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  <w:tr w:rsidR="004B03C8" w:rsidRPr="004B03C8" w14:paraId="329679FB" w14:textId="77777777" w:rsidTr="002E450F">
        <w:tc>
          <w:tcPr>
            <w:tcW w:w="2250" w:type="dxa"/>
          </w:tcPr>
          <w:p w14:paraId="1DD5FFE8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uto"/>
                <w:sz w:val="28"/>
                <w:szCs w:val="28"/>
                <w:rtl/>
              </w:rPr>
              <w:t>الترجمات السابقة</w:t>
            </w:r>
          </w:p>
          <w:p w14:paraId="35C73595" w14:textId="77777777" w:rsidR="004B03C8" w:rsidRPr="004B03C8" w:rsidRDefault="004B03C8" w:rsidP="004B03C8">
            <w:pPr>
              <w:spacing w:after="0" w:line="240" w:lineRule="auto"/>
              <w:jc w:val="center"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  <w:r w:rsidRPr="004B03C8">
              <w:rPr>
                <w:rFonts w:ascii="Sakkal Majalla" w:eastAsia="Aptos" w:hAnsi="Sakkal Majalla" w:hint="cs"/>
                <w:color w:val="A6A6A6"/>
                <w:sz w:val="28"/>
                <w:szCs w:val="28"/>
                <w:rtl/>
              </w:rPr>
              <w:t>(إن وجدت)</w:t>
            </w:r>
          </w:p>
        </w:tc>
        <w:tc>
          <w:tcPr>
            <w:tcW w:w="7100" w:type="dxa"/>
          </w:tcPr>
          <w:p w14:paraId="365F67DA" w14:textId="77777777" w:rsidR="004B03C8" w:rsidRPr="004B03C8" w:rsidRDefault="004B03C8" w:rsidP="004B03C8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Sakkal Majalla" w:eastAsia="Aptos" w:hAnsi="Sakkal Majalla"/>
                <w:color w:val="auto"/>
                <w:sz w:val="28"/>
                <w:szCs w:val="28"/>
              </w:rPr>
            </w:pPr>
          </w:p>
          <w:p w14:paraId="051FDE0E" w14:textId="77777777" w:rsidR="004B03C8" w:rsidRPr="004B03C8" w:rsidRDefault="004B03C8" w:rsidP="004B03C8">
            <w:pPr>
              <w:numPr>
                <w:ilvl w:val="0"/>
                <w:numId w:val="22"/>
              </w:numPr>
              <w:spacing w:after="0" w:line="240" w:lineRule="auto"/>
              <w:contextualSpacing/>
              <w:rPr>
                <w:rFonts w:ascii="Sakkal Majalla" w:eastAsia="Aptos" w:hAnsi="Sakkal Majalla"/>
                <w:color w:val="auto"/>
                <w:sz w:val="28"/>
                <w:szCs w:val="28"/>
                <w:rtl/>
              </w:rPr>
            </w:pPr>
          </w:p>
        </w:tc>
      </w:tr>
    </w:tbl>
    <w:p w14:paraId="51D2632E" w14:textId="77777777" w:rsidR="004B03C8" w:rsidRPr="004B03C8" w:rsidRDefault="004B03C8" w:rsidP="004B03C8">
      <w:pPr>
        <w:spacing w:after="200" w:line="276" w:lineRule="auto"/>
        <w:rPr>
          <w:rFonts w:ascii="Sakkal Majalla" w:eastAsia="Aptos" w:hAnsi="Sakkal Majalla" w:cs="Sakkal Majalla"/>
          <w:bCs w:val="0"/>
          <w:color w:val="auto"/>
          <w:kern w:val="2"/>
          <w:sz w:val="28"/>
          <w:szCs w:val="28"/>
          <w14:ligatures w14:val="standardContextual"/>
        </w:rPr>
      </w:pPr>
    </w:p>
    <w:p w14:paraId="33AD4B52" w14:textId="00489485" w:rsidR="00662995" w:rsidRPr="00142D39" w:rsidRDefault="00662995" w:rsidP="00142D39">
      <w:pPr>
        <w:rPr>
          <w:rtl/>
        </w:rPr>
      </w:pPr>
    </w:p>
    <w:sectPr w:rsidR="00662995" w:rsidRPr="00142D39" w:rsidSect="002D2547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360" w:right="927" w:bottom="540" w:left="1260" w:header="0" w:footer="35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67F2" w14:textId="77777777" w:rsidR="006453DA" w:rsidRDefault="006453DA" w:rsidP="00EE3E6D">
      <w:r>
        <w:separator/>
      </w:r>
    </w:p>
  </w:endnote>
  <w:endnote w:type="continuationSeparator" w:id="0">
    <w:p w14:paraId="252D1EC0" w14:textId="77777777" w:rsidR="006453DA" w:rsidRDefault="006453DA" w:rsidP="00EE3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15E9" w14:textId="77777777" w:rsidR="005A4FD2" w:rsidRPr="000C7068" w:rsidRDefault="005A4FD2" w:rsidP="00A36C47">
    <w:pPr>
      <w:pStyle w:val="Footer"/>
      <w:rPr>
        <w:rtl/>
        <w:lang w:bidi="ar-EG"/>
      </w:rPr>
    </w:pPr>
    <w:r w:rsidRPr="005905D1"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5EC699BE" wp14:editId="0404F7E7">
              <wp:simplePos x="0" y="0"/>
              <wp:positionH relativeFrom="column">
                <wp:posOffset>-1136650</wp:posOffset>
              </wp:positionH>
              <wp:positionV relativeFrom="paragraph">
                <wp:posOffset>-34290</wp:posOffset>
              </wp:positionV>
              <wp:extent cx="8111490" cy="459740"/>
              <wp:effectExtent l="0" t="0" r="3810" b="0"/>
              <wp:wrapNone/>
              <wp:docPr id="4428" name="Rectangle 44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1490" cy="4597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1186" w:type="dxa"/>
                            <w:tblInd w:w="738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1813"/>
                            <w:gridCol w:w="1633"/>
                            <w:gridCol w:w="2610"/>
                            <w:gridCol w:w="2610"/>
                            <w:gridCol w:w="2520"/>
                          </w:tblGrid>
                          <w:tr w:rsidR="005A4FD2" w14:paraId="23CE3E87" w14:textId="77777777" w:rsidTr="00A36C47">
                            <w:trPr>
                              <w:trHeight w:hRule="exact" w:val="630"/>
                            </w:trPr>
                            <w:tc>
                              <w:tcPr>
                                <w:tcW w:w="1813" w:type="dxa"/>
                                <w:vAlign w:val="center"/>
                              </w:tcPr>
                              <w:p w14:paraId="2F733F49" w14:textId="77777777" w:rsidR="005A4FD2" w:rsidRPr="00500D3C" w:rsidRDefault="005A4FD2" w:rsidP="0052773F">
                                <w:pPr>
                                  <w:pStyle w:val="FooterData"/>
                                  <w:rPr>
                                    <w:color w:val="008CAA"/>
                                  </w:rPr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>www.dohainstitute.org</w:t>
                                </w:r>
                              </w:p>
                            </w:tc>
                            <w:tc>
                              <w:tcPr>
                                <w:tcW w:w="1633" w:type="dxa"/>
                                <w:vAlign w:val="center"/>
                              </w:tcPr>
                              <w:p w14:paraId="734FB227" w14:textId="77777777" w:rsidR="005A4FD2" w:rsidRPr="00835B3B" w:rsidRDefault="005A4FD2" w:rsidP="0052773F">
                                <w:pPr>
                                  <w:pStyle w:val="FooterData"/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 xml:space="preserve">tel. </w:t>
                                </w:r>
                                <w:r w:rsidRPr="00835B3B">
                                  <w:t>+974 44199777</w:t>
                                </w:r>
                              </w:p>
                              <w:p w14:paraId="53726BD1" w14:textId="77777777" w:rsidR="005A4FD2" w:rsidRPr="00835B3B" w:rsidRDefault="005A4FD2" w:rsidP="0052773F">
                                <w:pPr>
                                  <w:pStyle w:val="FooterData"/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 xml:space="preserve">fax </w:t>
                                </w:r>
                                <w:r w:rsidRPr="00835B3B">
                                  <w:t>+974 44831651</w:t>
                                </w:r>
                              </w:p>
                            </w:tc>
                            <w:tc>
                              <w:tcPr>
                                <w:tcW w:w="2610" w:type="dxa"/>
                                <w:vAlign w:val="center"/>
                              </w:tcPr>
                              <w:p w14:paraId="679F0F42" w14:textId="77777777" w:rsidR="005A4FD2" w:rsidRPr="0052773F" w:rsidRDefault="005A4FD2" w:rsidP="00A36C47">
                                <w:pPr>
                                  <w:pStyle w:val="FooterData"/>
                                  <w:bidi/>
                                  <w:ind w:left="445"/>
                                  <w:jc w:val="right"/>
                                  <w:rPr>
                                    <w:rtl/>
                                  </w:rPr>
                                </w:pPr>
                                <w:r w:rsidRPr="00500D3C">
                                  <w:rPr>
                                    <w:rFonts w:hint="cs"/>
                                    <w:b/>
                                    <w:color w:val="008CAA"/>
                                    <w:rtl/>
                                  </w:rPr>
                                  <w:t xml:space="preserve">هاتف </w:t>
                                </w:r>
                                <w:r w:rsidRPr="00500D3C">
                                  <w:rPr>
                                    <w:color w:val="008CAA"/>
                                  </w:rPr>
                                  <w:t xml:space="preserve"> </w:t>
                                </w:r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44199777 </w:t>
                                </w:r>
                                <w:r w:rsidRPr="0052773F">
                                  <w:rPr>
                                    <w:rFonts w:hint="cs"/>
                                    <w:rtl/>
                                  </w:rPr>
                                  <w:t>974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>+</w:t>
                                </w:r>
                              </w:p>
                              <w:p w14:paraId="5C194B1D" w14:textId="77777777" w:rsidR="005A4FD2" w:rsidRPr="00835B3B" w:rsidRDefault="005A4FD2" w:rsidP="00A36C47">
                                <w:pPr>
                                  <w:pStyle w:val="FooterData"/>
                                  <w:bidi/>
                                  <w:ind w:left="445"/>
                                  <w:jc w:val="right"/>
                                </w:pPr>
                                <w:proofErr w:type="gramStart"/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>فاكس</w:t>
                                </w:r>
                                <w:r w:rsidRPr="00500D3C">
                                  <w:rPr>
                                    <w:color w:val="008CAA"/>
                                  </w:rPr>
                                  <w:t xml:space="preserve"> </w:t>
                                </w:r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 xml:space="preserve"> </w:t>
                                </w:r>
                                <w:r w:rsidRPr="0052773F">
                                  <w:rPr>
                                    <w:rFonts w:hint="cs"/>
                                    <w:rtl/>
                                  </w:rPr>
                                  <w:t>44831651</w:t>
                                </w:r>
                                <w:proofErr w:type="gramEnd"/>
                                <w:r>
                                  <w:rPr>
                                    <w:rFonts w:cs="Arial" w:hint="cs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>974+</w:t>
                                </w:r>
                              </w:p>
                            </w:tc>
                            <w:tc>
                              <w:tcPr>
                                <w:tcW w:w="2610" w:type="dxa"/>
                                <w:vAlign w:val="center"/>
                              </w:tcPr>
                              <w:p w14:paraId="51638634" w14:textId="77777777" w:rsidR="005A4FD2" w:rsidRPr="00835B3B" w:rsidRDefault="005A4FD2" w:rsidP="0052773F">
                                <w:pPr>
                                  <w:pStyle w:val="FooterData"/>
                                </w:pPr>
                                <w:r w:rsidRPr="00835B3B">
                                  <w:t>P.O. Box 10277</w:t>
                                </w:r>
                              </w:p>
                              <w:p w14:paraId="72205D97" w14:textId="77777777" w:rsidR="005A4FD2" w:rsidRPr="00835B3B" w:rsidRDefault="005A4FD2" w:rsidP="0052773F">
                                <w:pPr>
                                  <w:pStyle w:val="FooterData"/>
                                </w:pPr>
                                <w:r w:rsidRPr="00835B3B">
                                  <w:t xml:space="preserve">Street No. 826, Zone </w:t>
                                </w:r>
                                <w:proofErr w:type="gramStart"/>
                                <w:r w:rsidRPr="00835B3B">
                                  <w:t>66,Doha</w:t>
                                </w:r>
                                <w:proofErr w:type="gramEnd"/>
                                <w:r w:rsidRPr="00835B3B">
                                  <w:t>,Qatar.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vAlign w:val="center"/>
                              </w:tcPr>
                              <w:p w14:paraId="5EB36EDA" w14:textId="77777777" w:rsidR="005A4FD2" w:rsidRPr="00B32964" w:rsidRDefault="005A4FD2" w:rsidP="00500D3C">
                                <w:pPr>
                                  <w:pStyle w:val="FooterData"/>
                                  <w:bidi/>
                                </w:pP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ص</w:t>
                                </w:r>
                                <w:r w:rsidRPr="00B32964">
                                  <w:rPr>
                                    <w:rtl/>
                                  </w:rPr>
                                  <w:t>.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ب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10277</w:t>
                                </w:r>
                              </w:p>
                              <w:p w14:paraId="24B08AEC" w14:textId="77777777" w:rsidR="005A4FD2" w:rsidRPr="00835B3B" w:rsidRDefault="005A4FD2" w:rsidP="00500D3C">
                                <w:pPr>
                                  <w:pStyle w:val="FooterData"/>
                                  <w:bidi/>
                                </w:pP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شارع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رقم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826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منطقة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66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الدوحة،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قطر</w:t>
                                </w:r>
                                <w:r w:rsidRPr="00835B3B">
                                  <w:t>.</w:t>
                                </w:r>
                              </w:p>
                            </w:tc>
                          </w:tr>
                        </w:tbl>
                        <w:p w14:paraId="3A417CC3" w14:textId="77777777" w:rsidR="005A4FD2" w:rsidRDefault="005A4FD2" w:rsidP="00A36C4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C699BE" id="Rectangle 4428" o:spid="_x0000_s1026" style="position:absolute;left:0;text-align:left;margin-left:-89.5pt;margin-top:-2.7pt;width:638.7pt;height:36.2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" fillcolor="#d8d8d8 [2732]" stroked="f" strokeweight="2pt">
              <v:textbox>
                <w:txbxContent>
                  <w:tbl>
                    <w:tblPr>
                      <w:tblStyle w:val="TableGrid"/>
                      <w:tblW w:w="11186" w:type="dxa"/>
                      <w:tblInd w:w="738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1813"/>
                      <w:gridCol w:w="1633"/>
                      <w:gridCol w:w="2610"/>
                      <w:gridCol w:w="2610"/>
                      <w:gridCol w:w="2520"/>
                    </w:tblGrid>
                    <w:tr w:rsidR="005A4FD2" w14:paraId="23CE3E87" w14:textId="77777777" w:rsidTr="00A36C47">
                      <w:trPr>
                        <w:trHeight w:hRule="exact" w:val="630"/>
                      </w:trPr>
                      <w:tc>
                        <w:tcPr>
                          <w:tcW w:w="1813" w:type="dxa"/>
                          <w:vAlign w:val="center"/>
                        </w:tcPr>
                        <w:p w14:paraId="2F733F49" w14:textId="77777777" w:rsidR="005A4FD2" w:rsidRPr="00500D3C" w:rsidRDefault="005A4FD2" w:rsidP="0052773F">
                          <w:pPr>
                            <w:pStyle w:val="FooterData"/>
                            <w:rPr>
                              <w:color w:val="008CAA"/>
                            </w:rPr>
                          </w:pPr>
                          <w:r w:rsidRPr="00500D3C">
                            <w:rPr>
                              <w:color w:val="008CAA"/>
                            </w:rPr>
                            <w:t>www.dohainstitute.org</w:t>
                          </w:r>
                        </w:p>
                      </w:tc>
                      <w:tc>
                        <w:tcPr>
                          <w:tcW w:w="1633" w:type="dxa"/>
                          <w:vAlign w:val="center"/>
                        </w:tcPr>
                        <w:p w14:paraId="734FB227" w14:textId="77777777" w:rsidR="005A4FD2" w:rsidRPr="00835B3B" w:rsidRDefault="005A4FD2" w:rsidP="0052773F">
                          <w:pPr>
                            <w:pStyle w:val="FooterData"/>
                          </w:pPr>
                          <w:r w:rsidRPr="00500D3C">
                            <w:rPr>
                              <w:color w:val="008CAA"/>
                            </w:rPr>
                            <w:t xml:space="preserve">tel. </w:t>
                          </w:r>
                          <w:r w:rsidRPr="00835B3B">
                            <w:t>+974 44199777</w:t>
                          </w:r>
                        </w:p>
                        <w:p w14:paraId="53726BD1" w14:textId="77777777" w:rsidR="005A4FD2" w:rsidRPr="00835B3B" w:rsidRDefault="005A4FD2" w:rsidP="0052773F">
                          <w:pPr>
                            <w:pStyle w:val="FooterData"/>
                          </w:pPr>
                          <w:r w:rsidRPr="00500D3C">
                            <w:rPr>
                              <w:color w:val="008CAA"/>
                            </w:rPr>
                            <w:t xml:space="preserve">fax </w:t>
                          </w:r>
                          <w:r w:rsidRPr="00835B3B">
                            <w:t>+974 44831651</w:t>
                          </w:r>
                        </w:p>
                      </w:tc>
                      <w:tc>
                        <w:tcPr>
                          <w:tcW w:w="2610" w:type="dxa"/>
                          <w:vAlign w:val="center"/>
                        </w:tcPr>
                        <w:p w14:paraId="679F0F42" w14:textId="77777777" w:rsidR="005A4FD2" w:rsidRPr="0052773F" w:rsidRDefault="005A4FD2" w:rsidP="00A36C47">
                          <w:pPr>
                            <w:pStyle w:val="FooterData"/>
                            <w:bidi/>
                            <w:ind w:left="445"/>
                            <w:jc w:val="right"/>
                            <w:rPr>
                              <w:rtl/>
                            </w:rPr>
                          </w:pPr>
                          <w:r w:rsidRPr="00500D3C">
                            <w:rPr>
                              <w:rFonts w:hint="cs"/>
                              <w:b/>
                              <w:color w:val="008CAA"/>
                              <w:rtl/>
                            </w:rPr>
                            <w:t xml:space="preserve">هاتف </w:t>
                          </w:r>
                          <w:r w:rsidRPr="00500D3C">
                            <w:rPr>
                              <w:color w:val="008CAA"/>
                            </w:rPr>
                            <w:t xml:space="preserve"> </w:t>
                          </w:r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44199777 </w:t>
                          </w:r>
                          <w:r w:rsidRPr="0052773F">
                            <w:rPr>
                              <w:rFonts w:hint="cs"/>
                              <w:rtl/>
                            </w:rPr>
                            <w:t>974</w:t>
                          </w:r>
                          <w:r>
                            <w:rPr>
                              <w:rFonts w:hint="cs"/>
                              <w:rtl/>
                            </w:rPr>
                            <w:t>+</w:t>
                          </w:r>
                        </w:p>
                        <w:p w14:paraId="5C194B1D" w14:textId="77777777" w:rsidR="005A4FD2" w:rsidRPr="00835B3B" w:rsidRDefault="005A4FD2" w:rsidP="00A36C47">
                          <w:pPr>
                            <w:pStyle w:val="FooterData"/>
                            <w:bidi/>
                            <w:ind w:left="445"/>
                            <w:jc w:val="right"/>
                          </w:pPr>
                          <w:proofErr w:type="gramStart"/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>فاكس</w:t>
                          </w:r>
                          <w:r w:rsidRPr="00500D3C">
                            <w:rPr>
                              <w:color w:val="008CAA"/>
                            </w:rPr>
                            <w:t xml:space="preserve"> </w:t>
                          </w:r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 xml:space="preserve"> </w:t>
                          </w:r>
                          <w:r w:rsidRPr="0052773F">
                            <w:rPr>
                              <w:rFonts w:hint="cs"/>
                              <w:rtl/>
                            </w:rPr>
                            <w:t>44831651</w:t>
                          </w:r>
                          <w:proofErr w:type="gramEnd"/>
                          <w:r>
                            <w:rPr>
                              <w:rFonts w:cs="Arial"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974+</w:t>
                          </w:r>
                        </w:p>
                      </w:tc>
                      <w:tc>
                        <w:tcPr>
                          <w:tcW w:w="2610" w:type="dxa"/>
                          <w:vAlign w:val="center"/>
                        </w:tcPr>
                        <w:p w14:paraId="51638634" w14:textId="77777777" w:rsidR="005A4FD2" w:rsidRPr="00835B3B" w:rsidRDefault="005A4FD2" w:rsidP="0052773F">
                          <w:pPr>
                            <w:pStyle w:val="FooterData"/>
                          </w:pPr>
                          <w:r w:rsidRPr="00835B3B">
                            <w:t>P.O. Box 10277</w:t>
                          </w:r>
                        </w:p>
                        <w:p w14:paraId="72205D97" w14:textId="77777777" w:rsidR="005A4FD2" w:rsidRPr="00835B3B" w:rsidRDefault="005A4FD2" w:rsidP="0052773F">
                          <w:pPr>
                            <w:pStyle w:val="FooterData"/>
                          </w:pPr>
                          <w:r w:rsidRPr="00835B3B">
                            <w:t xml:space="preserve">Street No. 826, Zone </w:t>
                          </w:r>
                          <w:proofErr w:type="gramStart"/>
                          <w:r w:rsidRPr="00835B3B">
                            <w:t>66,Doha</w:t>
                          </w:r>
                          <w:proofErr w:type="gramEnd"/>
                          <w:r w:rsidRPr="00835B3B">
                            <w:t>,Qatar.</w:t>
                          </w:r>
                        </w:p>
                      </w:tc>
                      <w:tc>
                        <w:tcPr>
                          <w:tcW w:w="2520" w:type="dxa"/>
                          <w:vAlign w:val="center"/>
                        </w:tcPr>
                        <w:p w14:paraId="5EB36EDA" w14:textId="77777777" w:rsidR="005A4FD2" w:rsidRPr="00B32964" w:rsidRDefault="005A4FD2" w:rsidP="00500D3C">
                          <w:pPr>
                            <w:pStyle w:val="FooterData"/>
                            <w:bidi/>
                          </w:pPr>
                          <w:r w:rsidRPr="00B32964">
                            <w:rPr>
                              <w:rFonts w:hint="cs"/>
                              <w:rtl/>
                            </w:rPr>
                            <w:t>ص</w:t>
                          </w:r>
                          <w:r w:rsidRPr="00B32964">
                            <w:rPr>
                              <w:rtl/>
                            </w:rPr>
                            <w:t>.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ب</w:t>
                          </w:r>
                          <w:r w:rsidRPr="00B32964">
                            <w:rPr>
                              <w:rtl/>
                            </w:rPr>
                            <w:t xml:space="preserve"> 10277</w:t>
                          </w:r>
                        </w:p>
                        <w:p w14:paraId="24B08AEC" w14:textId="77777777" w:rsidR="005A4FD2" w:rsidRPr="00835B3B" w:rsidRDefault="005A4FD2" w:rsidP="00500D3C">
                          <w:pPr>
                            <w:pStyle w:val="FooterData"/>
                            <w:bidi/>
                          </w:pPr>
                          <w:r w:rsidRPr="00B32964">
                            <w:rPr>
                              <w:rFonts w:hint="cs"/>
                              <w:rtl/>
                            </w:rPr>
                            <w:t>شارع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رقم</w:t>
                          </w:r>
                          <w:r w:rsidRPr="00B32964">
                            <w:rPr>
                              <w:rtl/>
                            </w:rPr>
                            <w:t xml:space="preserve"> 826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منطقة</w:t>
                          </w:r>
                          <w:r w:rsidRPr="00B32964">
                            <w:rPr>
                              <w:rtl/>
                            </w:rPr>
                            <w:t xml:space="preserve"> 66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الدوحة،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قطر</w:t>
                          </w:r>
                          <w:r w:rsidRPr="00835B3B">
                            <w:t>.</w:t>
                          </w:r>
                        </w:p>
                      </w:tc>
                    </w:tr>
                  </w:tbl>
                  <w:p w14:paraId="3A417CC3" w14:textId="77777777" w:rsidR="005A4FD2" w:rsidRDefault="005A4FD2" w:rsidP="00A36C47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708416" behindDoc="0" locked="0" layoutInCell="1" allowOverlap="1" wp14:anchorId="4DA6FF48" wp14:editId="1A9C46FF">
          <wp:simplePos x="0" y="0"/>
          <wp:positionH relativeFrom="column">
            <wp:posOffset>3959225</wp:posOffset>
          </wp:positionH>
          <wp:positionV relativeFrom="paragraph">
            <wp:posOffset>-1507794</wp:posOffset>
          </wp:positionV>
          <wp:extent cx="2766695" cy="1429385"/>
          <wp:effectExtent l="0" t="0" r="0" b="0"/>
          <wp:wrapNone/>
          <wp:docPr id="4429" name="Picture 44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EB5167" w14:textId="77777777" w:rsidR="005A4FD2" w:rsidRPr="00A36C47" w:rsidRDefault="005A4FD2" w:rsidP="00A36C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960A" w14:textId="77777777" w:rsidR="005A4FD2" w:rsidRPr="00B56EF8" w:rsidRDefault="005A4FD2" w:rsidP="00EE3E6D">
    <w:pPr>
      <w:pStyle w:val="Footer"/>
      <w:rPr>
        <w:rFonts w:ascii="Sakkal Majalla" w:hAnsi="Sakkal Majalla" w:cs="Sakkal Majalla"/>
        <w:rtl/>
      </w:rPr>
    </w:pPr>
    <w:r w:rsidRPr="00B56EF8">
      <w:rPr>
        <w:rFonts w:ascii="Sakkal Majalla" w:hAnsi="Sakkal Majalla" w:cs="Sakkal Majalla"/>
        <w:noProof/>
      </w:rPr>
      <w:drawing>
        <wp:anchor distT="0" distB="0" distL="114300" distR="114300" simplePos="0" relativeHeight="251701248" behindDoc="0" locked="0" layoutInCell="1" allowOverlap="1" wp14:anchorId="1FCB9FB3" wp14:editId="61BA4DFF">
          <wp:simplePos x="0" y="0"/>
          <wp:positionH relativeFrom="column">
            <wp:posOffset>3959225</wp:posOffset>
          </wp:positionH>
          <wp:positionV relativeFrom="paragraph">
            <wp:posOffset>-1739900</wp:posOffset>
          </wp:positionV>
          <wp:extent cx="2766695" cy="1429385"/>
          <wp:effectExtent l="0" t="0" r="0" b="0"/>
          <wp:wrapNone/>
          <wp:docPr id="4420" name="Picture 44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142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56EF8">
      <w:rPr>
        <w:rFonts w:ascii="Sakkal Majalla" w:hAnsi="Sakkal Majalla" w:cs="Sakkal Majalla"/>
        <w:noProof/>
      </w:rPr>
      <mc:AlternateContent>
        <mc:Choice Requires="wps">
          <w:drawing>
            <wp:anchor distT="0" distB="0" distL="114300" distR="114300" simplePos="0" relativeHeight="251700224" behindDoc="0" locked="0" layoutInCell="1" allowOverlap="1" wp14:anchorId="434F23C7" wp14:editId="4E1C5199">
              <wp:simplePos x="0" y="0"/>
              <wp:positionH relativeFrom="column">
                <wp:posOffset>-1136650</wp:posOffset>
              </wp:positionH>
              <wp:positionV relativeFrom="paragraph">
                <wp:posOffset>-266369</wp:posOffset>
              </wp:positionV>
              <wp:extent cx="8111490" cy="459740"/>
              <wp:effectExtent l="0" t="0" r="3810" b="0"/>
              <wp:wrapNone/>
              <wp:docPr id="4412" name="Rectangle 44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1490" cy="45974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TableGrid"/>
                            <w:tblW w:w="11546" w:type="dxa"/>
                            <w:tblInd w:w="45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"/>
                            <w:gridCol w:w="1813"/>
                            <w:gridCol w:w="77"/>
                            <w:gridCol w:w="1556"/>
                            <w:gridCol w:w="77"/>
                            <w:gridCol w:w="2533"/>
                            <w:gridCol w:w="77"/>
                            <w:gridCol w:w="2533"/>
                            <w:gridCol w:w="77"/>
                            <w:gridCol w:w="2443"/>
                            <w:gridCol w:w="77"/>
                          </w:tblGrid>
                          <w:tr w:rsidR="005A4FD2" w14:paraId="34A5E079" w14:textId="77777777" w:rsidTr="00A36C47">
                            <w:trPr>
                              <w:gridBefore w:val="1"/>
                              <w:gridAfter w:val="1"/>
                              <w:wBefore w:w="283" w:type="dxa"/>
                              <w:wAfter w:w="77" w:type="dxa"/>
                              <w:trHeight w:hRule="exact" w:val="630"/>
                            </w:trPr>
                            <w:tc>
                              <w:tcPr>
                                <w:tcW w:w="1813" w:type="dxa"/>
                                <w:vAlign w:val="center"/>
                              </w:tcPr>
                              <w:p w14:paraId="50BBBA46" w14:textId="77777777" w:rsidR="005A4FD2" w:rsidRPr="00500D3C" w:rsidRDefault="005A4FD2" w:rsidP="005A4FD2">
                                <w:pPr>
                                  <w:pStyle w:val="FooterData"/>
                                  <w:rPr>
                                    <w:color w:val="008CAA"/>
                                  </w:rPr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>www.dohainstitute.org</w:t>
                                </w:r>
                              </w:p>
                            </w:tc>
                            <w:tc>
                              <w:tcPr>
                                <w:tcW w:w="1633" w:type="dxa"/>
                                <w:gridSpan w:val="2"/>
                                <w:vAlign w:val="center"/>
                              </w:tcPr>
                              <w:p w14:paraId="4CE5E094" w14:textId="77777777" w:rsidR="005A4FD2" w:rsidRPr="00835B3B" w:rsidRDefault="005A4FD2" w:rsidP="005A4FD2">
                                <w:pPr>
                                  <w:pStyle w:val="FooterData"/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 xml:space="preserve">tel. </w:t>
                                </w:r>
                                <w:r w:rsidRPr="00835B3B">
                                  <w:t>+974 44199777</w:t>
                                </w:r>
                              </w:p>
                              <w:p w14:paraId="29E55CBE" w14:textId="77777777" w:rsidR="005A4FD2" w:rsidRPr="00835B3B" w:rsidRDefault="005A4FD2" w:rsidP="005A4FD2">
                                <w:pPr>
                                  <w:pStyle w:val="FooterData"/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 xml:space="preserve">fax </w:t>
                                </w:r>
                                <w:r w:rsidRPr="00835B3B">
                                  <w:t>+974 44831651</w:t>
                                </w:r>
                              </w:p>
                            </w:tc>
                            <w:tc>
                              <w:tcPr>
                                <w:tcW w:w="2610" w:type="dxa"/>
                                <w:gridSpan w:val="2"/>
                                <w:vAlign w:val="center"/>
                              </w:tcPr>
                              <w:p w14:paraId="5F23A9BB" w14:textId="77777777" w:rsidR="005A4FD2" w:rsidRPr="0052773F" w:rsidRDefault="005A4FD2" w:rsidP="005A4FD2">
                                <w:pPr>
                                  <w:pStyle w:val="FooterData"/>
                                  <w:bidi/>
                                  <w:ind w:left="445"/>
                                  <w:jc w:val="right"/>
                                  <w:rPr>
                                    <w:rtl/>
                                  </w:rPr>
                                </w:pPr>
                                <w:r w:rsidRPr="00500D3C">
                                  <w:rPr>
                                    <w:rFonts w:hint="cs"/>
                                    <w:b/>
                                    <w:color w:val="008CAA"/>
                                    <w:rtl/>
                                  </w:rPr>
                                  <w:t xml:space="preserve">هاتف </w:t>
                                </w:r>
                                <w:r w:rsidRPr="00500D3C">
                                  <w:rPr>
                                    <w:color w:val="008CAA"/>
                                  </w:rPr>
                                  <w:t xml:space="preserve"> </w:t>
                                </w:r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44199777 </w:t>
                                </w:r>
                                <w:r w:rsidRPr="0052773F">
                                  <w:rPr>
                                    <w:rFonts w:hint="cs"/>
                                    <w:rtl/>
                                  </w:rPr>
                                  <w:t>974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>+</w:t>
                                </w:r>
                              </w:p>
                              <w:p w14:paraId="76335A6D" w14:textId="77777777" w:rsidR="005A4FD2" w:rsidRPr="00835B3B" w:rsidRDefault="005A4FD2" w:rsidP="005A4FD2">
                                <w:pPr>
                                  <w:pStyle w:val="FooterData"/>
                                  <w:bidi/>
                                  <w:ind w:left="445"/>
                                  <w:jc w:val="right"/>
                                </w:pPr>
                                <w:proofErr w:type="gramStart"/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>فاكس</w:t>
                                </w:r>
                                <w:r w:rsidRPr="00500D3C">
                                  <w:rPr>
                                    <w:color w:val="008CAA"/>
                                  </w:rPr>
                                  <w:t xml:space="preserve"> </w:t>
                                </w:r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 xml:space="preserve"> </w:t>
                                </w:r>
                                <w:r w:rsidRPr="0052773F">
                                  <w:rPr>
                                    <w:rFonts w:hint="cs"/>
                                    <w:rtl/>
                                  </w:rPr>
                                  <w:t>44831651</w:t>
                                </w:r>
                                <w:proofErr w:type="gramEnd"/>
                                <w:r>
                                  <w:rPr>
                                    <w:rFonts w:cs="Arial" w:hint="cs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>974+</w:t>
                                </w:r>
                              </w:p>
                            </w:tc>
                            <w:tc>
                              <w:tcPr>
                                <w:tcW w:w="2610" w:type="dxa"/>
                                <w:gridSpan w:val="2"/>
                                <w:vAlign w:val="center"/>
                              </w:tcPr>
                              <w:p w14:paraId="2B20EC3A" w14:textId="77777777" w:rsidR="005A4FD2" w:rsidRPr="00835B3B" w:rsidRDefault="005A4FD2" w:rsidP="005A4FD2">
                                <w:pPr>
                                  <w:pStyle w:val="FooterData"/>
                                </w:pPr>
                                <w:r w:rsidRPr="00835B3B">
                                  <w:t>P.O. Box 10277</w:t>
                                </w:r>
                              </w:p>
                              <w:p w14:paraId="291344D0" w14:textId="77777777" w:rsidR="005A4FD2" w:rsidRPr="00835B3B" w:rsidRDefault="005A4FD2" w:rsidP="005A4FD2">
                                <w:pPr>
                                  <w:pStyle w:val="FooterData"/>
                                </w:pPr>
                                <w:r w:rsidRPr="00835B3B">
                                  <w:t xml:space="preserve">Street No. 826, Zone </w:t>
                                </w:r>
                                <w:proofErr w:type="gramStart"/>
                                <w:r w:rsidRPr="00835B3B">
                                  <w:t>66,Doha</w:t>
                                </w:r>
                                <w:proofErr w:type="gramEnd"/>
                                <w:r w:rsidRPr="00835B3B">
                                  <w:t>,Qatar.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gridSpan w:val="2"/>
                                <w:vAlign w:val="center"/>
                              </w:tcPr>
                              <w:p w14:paraId="6343ADF0" w14:textId="77777777" w:rsidR="005A4FD2" w:rsidRPr="00B32964" w:rsidRDefault="005A4FD2" w:rsidP="005A4FD2">
                                <w:pPr>
                                  <w:pStyle w:val="FooterData"/>
                                  <w:bidi/>
                                </w:pP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ص</w:t>
                                </w:r>
                                <w:r w:rsidRPr="00B32964">
                                  <w:rPr>
                                    <w:rtl/>
                                  </w:rPr>
                                  <w:t>.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ب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10277</w:t>
                                </w:r>
                              </w:p>
                              <w:p w14:paraId="3674A9E1" w14:textId="77777777" w:rsidR="005A4FD2" w:rsidRPr="00835B3B" w:rsidRDefault="005A4FD2" w:rsidP="005A4FD2">
                                <w:pPr>
                                  <w:pStyle w:val="FooterData"/>
                                  <w:bidi/>
                                </w:pP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شارع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رقم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826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منطقة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66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الدوحة،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قطر</w:t>
                                </w:r>
                                <w:r w:rsidRPr="00835B3B">
                                  <w:t>.</w:t>
                                </w:r>
                              </w:p>
                            </w:tc>
                          </w:tr>
                          <w:tr w:rsidR="005A4FD2" w14:paraId="008D18E3" w14:textId="77777777" w:rsidTr="00A36C47">
                            <w:trPr>
                              <w:trHeight w:hRule="exact" w:val="630"/>
                            </w:trPr>
                            <w:tc>
                              <w:tcPr>
                                <w:tcW w:w="2173" w:type="dxa"/>
                                <w:gridSpan w:val="3"/>
                                <w:vAlign w:val="center"/>
                              </w:tcPr>
                              <w:p w14:paraId="5AA16396" w14:textId="77777777" w:rsidR="005A4FD2" w:rsidRPr="00500D3C" w:rsidRDefault="005A4FD2" w:rsidP="0052773F">
                                <w:pPr>
                                  <w:pStyle w:val="FooterData"/>
                                  <w:rPr>
                                    <w:color w:val="008CAA"/>
                                  </w:rPr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>www.dohainstitute.org</w:t>
                                </w:r>
                              </w:p>
                            </w:tc>
                            <w:tc>
                              <w:tcPr>
                                <w:tcW w:w="1633" w:type="dxa"/>
                                <w:gridSpan w:val="2"/>
                                <w:vAlign w:val="center"/>
                              </w:tcPr>
                              <w:p w14:paraId="7C766554" w14:textId="77777777" w:rsidR="005A4FD2" w:rsidRPr="00835B3B" w:rsidRDefault="005A4FD2" w:rsidP="0052773F">
                                <w:pPr>
                                  <w:pStyle w:val="FooterData"/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 xml:space="preserve">tel. </w:t>
                                </w:r>
                                <w:r w:rsidRPr="00835B3B">
                                  <w:t>+974 44199777</w:t>
                                </w:r>
                              </w:p>
                              <w:p w14:paraId="651A40AC" w14:textId="77777777" w:rsidR="005A4FD2" w:rsidRPr="00835B3B" w:rsidRDefault="005A4FD2" w:rsidP="0052773F">
                                <w:pPr>
                                  <w:pStyle w:val="FooterData"/>
                                </w:pPr>
                                <w:r w:rsidRPr="00500D3C">
                                  <w:rPr>
                                    <w:color w:val="008CAA"/>
                                  </w:rPr>
                                  <w:t xml:space="preserve">fax </w:t>
                                </w:r>
                                <w:r w:rsidRPr="00835B3B">
                                  <w:t>+974 44831651</w:t>
                                </w:r>
                              </w:p>
                            </w:tc>
                            <w:tc>
                              <w:tcPr>
                                <w:tcW w:w="2610" w:type="dxa"/>
                                <w:gridSpan w:val="2"/>
                                <w:vAlign w:val="center"/>
                              </w:tcPr>
                              <w:p w14:paraId="3B2FFBBF" w14:textId="77777777" w:rsidR="005A4FD2" w:rsidRPr="0052773F" w:rsidRDefault="005A4FD2" w:rsidP="00500D3C">
                                <w:pPr>
                                  <w:pStyle w:val="FooterData"/>
                                  <w:bidi/>
                                  <w:ind w:left="445"/>
                                  <w:rPr>
                                    <w:rtl/>
                                  </w:rPr>
                                </w:pPr>
                                <w:r w:rsidRPr="00500D3C">
                                  <w:rPr>
                                    <w:rFonts w:hint="cs"/>
                                    <w:b/>
                                    <w:color w:val="008CAA"/>
                                    <w:rtl/>
                                  </w:rPr>
                                  <w:t xml:space="preserve">هاتف </w:t>
                                </w:r>
                                <w:r w:rsidRPr="00500D3C">
                                  <w:rPr>
                                    <w:color w:val="008CAA"/>
                                  </w:rPr>
                                  <w:t xml:space="preserve"> </w:t>
                                </w:r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44199777 </w:t>
                                </w:r>
                                <w:r w:rsidRPr="0052773F">
                                  <w:rPr>
                                    <w:rFonts w:hint="cs"/>
                                    <w:rtl/>
                                  </w:rPr>
                                  <w:t>974+</w:t>
                                </w:r>
                              </w:p>
                              <w:p w14:paraId="3AD9B27E" w14:textId="77777777" w:rsidR="005A4FD2" w:rsidRPr="00835B3B" w:rsidRDefault="005A4FD2" w:rsidP="00500D3C">
                                <w:pPr>
                                  <w:pStyle w:val="FooterData"/>
                                  <w:bidi/>
                                  <w:ind w:left="445"/>
                                </w:pPr>
                                <w:proofErr w:type="gramStart"/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>فاكس</w:t>
                                </w:r>
                                <w:r w:rsidRPr="00500D3C">
                                  <w:rPr>
                                    <w:color w:val="008CAA"/>
                                  </w:rPr>
                                  <w:t xml:space="preserve"> </w:t>
                                </w:r>
                                <w:r w:rsidRPr="00500D3C">
                                  <w:rPr>
                                    <w:rFonts w:hint="cs"/>
                                    <w:color w:val="008CAA"/>
                                    <w:rtl/>
                                  </w:rPr>
                                  <w:t xml:space="preserve"> </w:t>
                                </w:r>
                                <w:r w:rsidRPr="0052773F">
                                  <w:rPr>
                                    <w:rFonts w:hint="cs"/>
                                    <w:rtl/>
                                  </w:rPr>
                                  <w:t>44831651</w:t>
                                </w:r>
                                <w:proofErr w:type="gramEnd"/>
                                <w:r>
                                  <w:rPr>
                                    <w:rFonts w:cs="Arial" w:hint="cs"/>
                                    <w:rtl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hint="cs"/>
                                    <w:rtl/>
                                  </w:rPr>
                                  <w:t>974+</w:t>
                                </w:r>
                              </w:p>
                            </w:tc>
                            <w:tc>
                              <w:tcPr>
                                <w:tcW w:w="2610" w:type="dxa"/>
                                <w:gridSpan w:val="2"/>
                                <w:vAlign w:val="center"/>
                              </w:tcPr>
                              <w:p w14:paraId="4CA15906" w14:textId="77777777" w:rsidR="005A4FD2" w:rsidRPr="00835B3B" w:rsidRDefault="005A4FD2" w:rsidP="0052773F">
                                <w:pPr>
                                  <w:pStyle w:val="FooterData"/>
                                </w:pPr>
                                <w:r w:rsidRPr="00835B3B">
                                  <w:t>P.O. Box 10277</w:t>
                                </w:r>
                              </w:p>
                              <w:p w14:paraId="64E11F6F" w14:textId="77777777" w:rsidR="005A4FD2" w:rsidRPr="00835B3B" w:rsidRDefault="005A4FD2" w:rsidP="0052773F">
                                <w:pPr>
                                  <w:pStyle w:val="FooterData"/>
                                </w:pPr>
                                <w:r w:rsidRPr="00835B3B">
                                  <w:t xml:space="preserve">Street No. 826, Zone </w:t>
                                </w:r>
                                <w:proofErr w:type="gramStart"/>
                                <w:r w:rsidRPr="00835B3B">
                                  <w:t>66,Doha</w:t>
                                </w:r>
                                <w:proofErr w:type="gramEnd"/>
                                <w:r w:rsidRPr="00835B3B">
                                  <w:t>,Qatar.</w:t>
                                </w:r>
                              </w:p>
                            </w:tc>
                            <w:tc>
                              <w:tcPr>
                                <w:tcW w:w="2520" w:type="dxa"/>
                                <w:gridSpan w:val="2"/>
                                <w:vAlign w:val="center"/>
                              </w:tcPr>
                              <w:p w14:paraId="2B7FC083" w14:textId="77777777" w:rsidR="005A4FD2" w:rsidRPr="00B32964" w:rsidRDefault="005A4FD2" w:rsidP="00500D3C">
                                <w:pPr>
                                  <w:pStyle w:val="FooterData"/>
                                  <w:bidi/>
                                </w:pP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ص</w:t>
                                </w:r>
                                <w:r w:rsidRPr="00B32964">
                                  <w:rPr>
                                    <w:rtl/>
                                  </w:rPr>
                                  <w:t>.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ب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10277</w:t>
                                </w:r>
                              </w:p>
                              <w:p w14:paraId="5F093D9A" w14:textId="77777777" w:rsidR="005A4FD2" w:rsidRPr="00835B3B" w:rsidRDefault="005A4FD2" w:rsidP="00500D3C">
                                <w:pPr>
                                  <w:pStyle w:val="FooterData"/>
                                  <w:bidi/>
                                </w:pP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شارع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رقم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826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منطقة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66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الدوحة،</w:t>
                                </w:r>
                                <w:r w:rsidRPr="00B32964">
                                  <w:rPr>
                                    <w:rtl/>
                                  </w:rPr>
                                  <w:t xml:space="preserve"> </w:t>
                                </w:r>
                                <w:r w:rsidRPr="00B32964">
                                  <w:rPr>
                                    <w:rFonts w:hint="cs"/>
                                    <w:rtl/>
                                  </w:rPr>
                                  <w:t>قطر</w:t>
                                </w:r>
                                <w:r w:rsidRPr="00835B3B">
                                  <w:t>.</w:t>
                                </w:r>
                              </w:p>
                            </w:tc>
                          </w:tr>
                        </w:tbl>
                        <w:p w14:paraId="40006B12" w14:textId="77777777" w:rsidR="005A4FD2" w:rsidRDefault="005A4FD2" w:rsidP="00EE3E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4F23C7" id="Rectangle 4412" o:spid="_x0000_s1027" style="position:absolute;left:0;text-align:left;margin-left:-89.5pt;margin-top:-20.95pt;width:638.7pt;height:36.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" fillcolor="#d8d8d8 [2732]" stroked="f" strokeweight="2pt">
              <v:textbox>
                <w:txbxContent>
                  <w:tbl>
                    <w:tblPr>
                      <w:tblStyle w:val="TableGrid"/>
                      <w:tblW w:w="11546" w:type="dxa"/>
                      <w:tblInd w:w="45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"/>
                      <w:gridCol w:w="1813"/>
                      <w:gridCol w:w="77"/>
                      <w:gridCol w:w="1556"/>
                      <w:gridCol w:w="77"/>
                      <w:gridCol w:w="2533"/>
                      <w:gridCol w:w="77"/>
                      <w:gridCol w:w="2533"/>
                      <w:gridCol w:w="77"/>
                      <w:gridCol w:w="2443"/>
                      <w:gridCol w:w="77"/>
                    </w:tblGrid>
                    <w:tr w:rsidR="005A4FD2" w14:paraId="34A5E079" w14:textId="77777777" w:rsidTr="00A36C47">
                      <w:trPr>
                        <w:gridBefore w:val="1"/>
                        <w:gridAfter w:val="1"/>
                        <w:wBefore w:w="283" w:type="dxa"/>
                        <w:wAfter w:w="77" w:type="dxa"/>
                        <w:trHeight w:hRule="exact" w:val="630"/>
                      </w:trPr>
                      <w:tc>
                        <w:tcPr>
                          <w:tcW w:w="1813" w:type="dxa"/>
                          <w:vAlign w:val="center"/>
                        </w:tcPr>
                        <w:p w14:paraId="50BBBA46" w14:textId="77777777" w:rsidR="005A4FD2" w:rsidRPr="00500D3C" w:rsidRDefault="005A4FD2" w:rsidP="005A4FD2">
                          <w:pPr>
                            <w:pStyle w:val="FooterData"/>
                            <w:rPr>
                              <w:color w:val="008CAA"/>
                            </w:rPr>
                          </w:pPr>
                          <w:r w:rsidRPr="00500D3C">
                            <w:rPr>
                              <w:color w:val="008CAA"/>
                            </w:rPr>
                            <w:t>www.dohainstitute.org</w:t>
                          </w:r>
                        </w:p>
                      </w:tc>
                      <w:tc>
                        <w:tcPr>
                          <w:tcW w:w="1633" w:type="dxa"/>
                          <w:gridSpan w:val="2"/>
                          <w:vAlign w:val="center"/>
                        </w:tcPr>
                        <w:p w14:paraId="4CE5E094" w14:textId="77777777" w:rsidR="005A4FD2" w:rsidRPr="00835B3B" w:rsidRDefault="005A4FD2" w:rsidP="005A4FD2">
                          <w:pPr>
                            <w:pStyle w:val="FooterData"/>
                          </w:pPr>
                          <w:r w:rsidRPr="00500D3C">
                            <w:rPr>
                              <w:color w:val="008CAA"/>
                            </w:rPr>
                            <w:t xml:space="preserve">tel. </w:t>
                          </w:r>
                          <w:r w:rsidRPr="00835B3B">
                            <w:t>+974 44199777</w:t>
                          </w:r>
                        </w:p>
                        <w:p w14:paraId="29E55CBE" w14:textId="77777777" w:rsidR="005A4FD2" w:rsidRPr="00835B3B" w:rsidRDefault="005A4FD2" w:rsidP="005A4FD2">
                          <w:pPr>
                            <w:pStyle w:val="FooterData"/>
                          </w:pPr>
                          <w:r w:rsidRPr="00500D3C">
                            <w:rPr>
                              <w:color w:val="008CAA"/>
                            </w:rPr>
                            <w:t xml:space="preserve">fax </w:t>
                          </w:r>
                          <w:r w:rsidRPr="00835B3B">
                            <w:t>+974 44831651</w:t>
                          </w:r>
                        </w:p>
                      </w:tc>
                      <w:tc>
                        <w:tcPr>
                          <w:tcW w:w="2610" w:type="dxa"/>
                          <w:gridSpan w:val="2"/>
                          <w:vAlign w:val="center"/>
                        </w:tcPr>
                        <w:p w14:paraId="5F23A9BB" w14:textId="77777777" w:rsidR="005A4FD2" w:rsidRPr="0052773F" w:rsidRDefault="005A4FD2" w:rsidP="005A4FD2">
                          <w:pPr>
                            <w:pStyle w:val="FooterData"/>
                            <w:bidi/>
                            <w:ind w:left="445"/>
                            <w:jc w:val="right"/>
                            <w:rPr>
                              <w:rtl/>
                            </w:rPr>
                          </w:pPr>
                          <w:r w:rsidRPr="00500D3C">
                            <w:rPr>
                              <w:rFonts w:hint="cs"/>
                              <w:b/>
                              <w:color w:val="008CAA"/>
                              <w:rtl/>
                            </w:rPr>
                            <w:t xml:space="preserve">هاتف </w:t>
                          </w:r>
                          <w:r w:rsidRPr="00500D3C">
                            <w:rPr>
                              <w:color w:val="008CAA"/>
                            </w:rPr>
                            <w:t xml:space="preserve"> </w:t>
                          </w:r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44199777 </w:t>
                          </w:r>
                          <w:r w:rsidRPr="0052773F">
                            <w:rPr>
                              <w:rFonts w:hint="cs"/>
                              <w:rtl/>
                            </w:rPr>
                            <w:t>974</w:t>
                          </w:r>
                          <w:r>
                            <w:rPr>
                              <w:rFonts w:hint="cs"/>
                              <w:rtl/>
                            </w:rPr>
                            <w:t>+</w:t>
                          </w:r>
                        </w:p>
                        <w:p w14:paraId="76335A6D" w14:textId="77777777" w:rsidR="005A4FD2" w:rsidRPr="00835B3B" w:rsidRDefault="005A4FD2" w:rsidP="005A4FD2">
                          <w:pPr>
                            <w:pStyle w:val="FooterData"/>
                            <w:bidi/>
                            <w:ind w:left="445"/>
                            <w:jc w:val="right"/>
                          </w:pPr>
                          <w:proofErr w:type="gramStart"/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>فاكس</w:t>
                          </w:r>
                          <w:r w:rsidRPr="00500D3C">
                            <w:rPr>
                              <w:color w:val="008CAA"/>
                            </w:rPr>
                            <w:t xml:space="preserve"> </w:t>
                          </w:r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 xml:space="preserve"> </w:t>
                          </w:r>
                          <w:r w:rsidRPr="0052773F">
                            <w:rPr>
                              <w:rFonts w:hint="cs"/>
                              <w:rtl/>
                            </w:rPr>
                            <w:t>44831651</w:t>
                          </w:r>
                          <w:proofErr w:type="gramEnd"/>
                          <w:r>
                            <w:rPr>
                              <w:rFonts w:cs="Arial"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974+</w:t>
                          </w:r>
                        </w:p>
                      </w:tc>
                      <w:tc>
                        <w:tcPr>
                          <w:tcW w:w="2610" w:type="dxa"/>
                          <w:gridSpan w:val="2"/>
                          <w:vAlign w:val="center"/>
                        </w:tcPr>
                        <w:p w14:paraId="2B20EC3A" w14:textId="77777777" w:rsidR="005A4FD2" w:rsidRPr="00835B3B" w:rsidRDefault="005A4FD2" w:rsidP="005A4FD2">
                          <w:pPr>
                            <w:pStyle w:val="FooterData"/>
                          </w:pPr>
                          <w:r w:rsidRPr="00835B3B">
                            <w:t>P.O. Box 10277</w:t>
                          </w:r>
                        </w:p>
                        <w:p w14:paraId="291344D0" w14:textId="77777777" w:rsidR="005A4FD2" w:rsidRPr="00835B3B" w:rsidRDefault="005A4FD2" w:rsidP="005A4FD2">
                          <w:pPr>
                            <w:pStyle w:val="FooterData"/>
                          </w:pPr>
                          <w:r w:rsidRPr="00835B3B">
                            <w:t xml:space="preserve">Street No. 826, Zone </w:t>
                          </w:r>
                          <w:proofErr w:type="gramStart"/>
                          <w:r w:rsidRPr="00835B3B">
                            <w:t>66,Doha</w:t>
                          </w:r>
                          <w:proofErr w:type="gramEnd"/>
                          <w:r w:rsidRPr="00835B3B">
                            <w:t>,Qatar.</w:t>
                          </w:r>
                        </w:p>
                      </w:tc>
                      <w:tc>
                        <w:tcPr>
                          <w:tcW w:w="2520" w:type="dxa"/>
                          <w:gridSpan w:val="2"/>
                          <w:vAlign w:val="center"/>
                        </w:tcPr>
                        <w:p w14:paraId="6343ADF0" w14:textId="77777777" w:rsidR="005A4FD2" w:rsidRPr="00B32964" w:rsidRDefault="005A4FD2" w:rsidP="005A4FD2">
                          <w:pPr>
                            <w:pStyle w:val="FooterData"/>
                            <w:bidi/>
                          </w:pPr>
                          <w:r w:rsidRPr="00B32964">
                            <w:rPr>
                              <w:rFonts w:hint="cs"/>
                              <w:rtl/>
                            </w:rPr>
                            <w:t>ص</w:t>
                          </w:r>
                          <w:r w:rsidRPr="00B32964">
                            <w:rPr>
                              <w:rtl/>
                            </w:rPr>
                            <w:t>.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ب</w:t>
                          </w:r>
                          <w:r w:rsidRPr="00B32964">
                            <w:rPr>
                              <w:rtl/>
                            </w:rPr>
                            <w:t xml:space="preserve"> 10277</w:t>
                          </w:r>
                        </w:p>
                        <w:p w14:paraId="3674A9E1" w14:textId="77777777" w:rsidR="005A4FD2" w:rsidRPr="00835B3B" w:rsidRDefault="005A4FD2" w:rsidP="005A4FD2">
                          <w:pPr>
                            <w:pStyle w:val="FooterData"/>
                            <w:bidi/>
                          </w:pPr>
                          <w:r w:rsidRPr="00B32964">
                            <w:rPr>
                              <w:rFonts w:hint="cs"/>
                              <w:rtl/>
                            </w:rPr>
                            <w:t>شارع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رقم</w:t>
                          </w:r>
                          <w:r w:rsidRPr="00B32964">
                            <w:rPr>
                              <w:rtl/>
                            </w:rPr>
                            <w:t xml:space="preserve"> 826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منطقة</w:t>
                          </w:r>
                          <w:r w:rsidRPr="00B32964">
                            <w:rPr>
                              <w:rtl/>
                            </w:rPr>
                            <w:t xml:space="preserve"> 66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الدوحة،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قطر</w:t>
                          </w:r>
                          <w:r w:rsidRPr="00835B3B">
                            <w:t>.</w:t>
                          </w:r>
                        </w:p>
                      </w:tc>
                    </w:tr>
                    <w:tr w:rsidR="005A4FD2" w14:paraId="008D18E3" w14:textId="77777777" w:rsidTr="00A36C47">
                      <w:trPr>
                        <w:trHeight w:hRule="exact" w:val="630"/>
                      </w:trPr>
                      <w:tc>
                        <w:tcPr>
                          <w:tcW w:w="2173" w:type="dxa"/>
                          <w:gridSpan w:val="3"/>
                          <w:vAlign w:val="center"/>
                        </w:tcPr>
                        <w:p w14:paraId="5AA16396" w14:textId="77777777" w:rsidR="005A4FD2" w:rsidRPr="00500D3C" w:rsidRDefault="005A4FD2" w:rsidP="0052773F">
                          <w:pPr>
                            <w:pStyle w:val="FooterData"/>
                            <w:rPr>
                              <w:color w:val="008CAA"/>
                            </w:rPr>
                          </w:pPr>
                          <w:r w:rsidRPr="00500D3C">
                            <w:rPr>
                              <w:color w:val="008CAA"/>
                            </w:rPr>
                            <w:t>www.dohainstitute.org</w:t>
                          </w:r>
                        </w:p>
                      </w:tc>
                      <w:tc>
                        <w:tcPr>
                          <w:tcW w:w="1633" w:type="dxa"/>
                          <w:gridSpan w:val="2"/>
                          <w:vAlign w:val="center"/>
                        </w:tcPr>
                        <w:p w14:paraId="7C766554" w14:textId="77777777" w:rsidR="005A4FD2" w:rsidRPr="00835B3B" w:rsidRDefault="005A4FD2" w:rsidP="0052773F">
                          <w:pPr>
                            <w:pStyle w:val="FooterData"/>
                          </w:pPr>
                          <w:r w:rsidRPr="00500D3C">
                            <w:rPr>
                              <w:color w:val="008CAA"/>
                            </w:rPr>
                            <w:t xml:space="preserve">tel. </w:t>
                          </w:r>
                          <w:r w:rsidRPr="00835B3B">
                            <w:t>+974 44199777</w:t>
                          </w:r>
                        </w:p>
                        <w:p w14:paraId="651A40AC" w14:textId="77777777" w:rsidR="005A4FD2" w:rsidRPr="00835B3B" w:rsidRDefault="005A4FD2" w:rsidP="0052773F">
                          <w:pPr>
                            <w:pStyle w:val="FooterData"/>
                          </w:pPr>
                          <w:r w:rsidRPr="00500D3C">
                            <w:rPr>
                              <w:color w:val="008CAA"/>
                            </w:rPr>
                            <w:t xml:space="preserve">fax </w:t>
                          </w:r>
                          <w:r w:rsidRPr="00835B3B">
                            <w:t>+974 44831651</w:t>
                          </w:r>
                        </w:p>
                      </w:tc>
                      <w:tc>
                        <w:tcPr>
                          <w:tcW w:w="2610" w:type="dxa"/>
                          <w:gridSpan w:val="2"/>
                          <w:vAlign w:val="center"/>
                        </w:tcPr>
                        <w:p w14:paraId="3B2FFBBF" w14:textId="77777777" w:rsidR="005A4FD2" w:rsidRPr="0052773F" w:rsidRDefault="005A4FD2" w:rsidP="00500D3C">
                          <w:pPr>
                            <w:pStyle w:val="FooterData"/>
                            <w:bidi/>
                            <w:ind w:left="445"/>
                            <w:rPr>
                              <w:rtl/>
                            </w:rPr>
                          </w:pPr>
                          <w:r w:rsidRPr="00500D3C">
                            <w:rPr>
                              <w:rFonts w:hint="cs"/>
                              <w:b/>
                              <w:color w:val="008CAA"/>
                              <w:rtl/>
                            </w:rPr>
                            <w:t xml:space="preserve">هاتف </w:t>
                          </w:r>
                          <w:r w:rsidRPr="00500D3C">
                            <w:rPr>
                              <w:color w:val="008CAA"/>
                            </w:rPr>
                            <w:t xml:space="preserve"> </w:t>
                          </w:r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44199777 </w:t>
                          </w:r>
                          <w:r w:rsidRPr="0052773F">
                            <w:rPr>
                              <w:rFonts w:hint="cs"/>
                              <w:rtl/>
                            </w:rPr>
                            <w:t>974+</w:t>
                          </w:r>
                        </w:p>
                        <w:p w14:paraId="3AD9B27E" w14:textId="77777777" w:rsidR="005A4FD2" w:rsidRPr="00835B3B" w:rsidRDefault="005A4FD2" w:rsidP="00500D3C">
                          <w:pPr>
                            <w:pStyle w:val="FooterData"/>
                            <w:bidi/>
                            <w:ind w:left="445"/>
                          </w:pPr>
                          <w:proofErr w:type="gramStart"/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>فاكس</w:t>
                          </w:r>
                          <w:r w:rsidRPr="00500D3C">
                            <w:rPr>
                              <w:color w:val="008CAA"/>
                            </w:rPr>
                            <w:t xml:space="preserve"> </w:t>
                          </w:r>
                          <w:r w:rsidRPr="00500D3C">
                            <w:rPr>
                              <w:rFonts w:hint="cs"/>
                              <w:color w:val="008CAA"/>
                              <w:rtl/>
                            </w:rPr>
                            <w:t xml:space="preserve"> </w:t>
                          </w:r>
                          <w:r w:rsidRPr="0052773F">
                            <w:rPr>
                              <w:rFonts w:hint="cs"/>
                              <w:rtl/>
                            </w:rPr>
                            <w:t>44831651</w:t>
                          </w:r>
                          <w:proofErr w:type="gramEnd"/>
                          <w:r>
                            <w:rPr>
                              <w:rFonts w:cs="Arial" w:hint="cs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hint="cs"/>
                              <w:rtl/>
                            </w:rPr>
                            <w:t>974+</w:t>
                          </w:r>
                        </w:p>
                      </w:tc>
                      <w:tc>
                        <w:tcPr>
                          <w:tcW w:w="2610" w:type="dxa"/>
                          <w:gridSpan w:val="2"/>
                          <w:vAlign w:val="center"/>
                        </w:tcPr>
                        <w:p w14:paraId="4CA15906" w14:textId="77777777" w:rsidR="005A4FD2" w:rsidRPr="00835B3B" w:rsidRDefault="005A4FD2" w:rsidP="0052773F">
                          <w:pPr>
                            <w:pStyle w:val="FooterData"/>
                          </w:pPr>
                          <w:r w:rsidRPr="00835B3B">
                            <w:t>P.O. Box 10277</w:t>
                          </w:r>
                        </w:p>
                        <w:p w14:paraId="64E11F6F" w14:textId="77777777" w:rsidR="005A4FD2" w:rsidRPr="00835B3B" w:rsidRDefault="005A4FD2" w:rsidP="0052773F">
                          <w:pPr>
                            <w:pStyle w:val="FooterData"/>
                          </w:pPr>
                          <w:r w:rsidRPr="00835B3B">
                            <w:t xml:space="preserve">Street No. 826, Zone </w:t>
                          </w:r>
                          <w:proofErr w:type="gramStart"/>
                          <w:r w:rsidRPr="00835B3B">
                            <w:t>66,Doha</w:t>
                          </w:r>
                          <w:proofErr w:type="gramEnd"/>
                          <w:r w:rsidRPr="00835B3B">
                            <w:t>,Qatar.</w:t>
                          </w:r>
                        </w:p>
                      </w:tc>
                      <w:tc>
                        <w:tcPr>
                          <w:tcW w:w="2520" w:type="dxa"/>
                          <w:gridSpan w:val="2"/>
                          <w:vAlign w:val="center"/>
                        </w:tcPr>
                        <w:p w14:paraId="2B7FC083" w14:textId="77777777" w:rsidR="005A4FD2" w:rsidRPr="00B32964" w:rsidRDefault="005A4FD2" w:rsidP="00500D3C">
                          <w:pPr>
                            <w:pStyle w:val="FooterData"/>
                            <w:bidi/>
                          </w:pPr>
                          <w:r w:rsidRPr="00B32964">
                            <w:rPr>
                              <w:rFonts w:hint="cs"/>
                              <w:rtl/>
                            </w:rPr>
                            <w:t>ص</w:t>
                          </w:r>
                          <w:r w:rsidRPr="00B32964">
                            <w:rPr>
                              <w:rtl/>
                            </w:rPr>
                            <w:t>.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ب</w:t>
                          </w:r>
                          <w:r w:rsidRPr="00B32964">
                            <w:rPr>
                              <w:rtl/>
                            </w:rPr>
                            <w:t xml:space="preserve"> 10277</w:t>
                          </w:r>
                        </w:p>
                        <w:p w14:paraId="5F093D9A" w14:textId="77777777" w:rsidR="005A4FD2" w:rsidRPr="00835B3B" w:rsidRDefault="005A4FD2" w:rsidP="00500D3C">
                          <w:pPr>
                            <w:pStyle w:val="FooterData"/>
                            <w:bidi/>
                          </w:pPr>
                          <w:r w:rsidRPr="00B32964">
                            <w:rPr>
                              <w:rFonts w:hint="cs"/>
                              <w:rtl/>
                            </w:rPr>
                            <w:t>شارع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رقم</w:t>
                          </w:r>
                          <w:r w:rsidRPr="00B32964">
                            <w:rPr>
                              <w:rtl/>
                            </w:rPr>
                            <w:t xml:space="preserve"> 826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منطقة</w:t>
                          </w:r>
                          <w:r w:rsidRPr="00B32964">
                            <w:rPr>
                              <w:rtl/>
                            </w:rPr>
                            <w:t xml:space="preserve"> 66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الدوحة،</w:t>
                          </w:r>
                          <w:r w:rsidRPr="00B32964">
                            <w:rPr>
                              <w:rtl/>
                            </w:rPr>
                            <w:t xml:space="preserve"> </w:t>
                          </w:r>
                          <w:r w:rsidRPr="00B32964">
                            <w:rPr>
                              <w:rFonts w:hint="cs"/>
                              <w:rtl/>
                            </w:rPr>
                            <w:t>قطر</w:t>
                          </w:r>
                          <w:r w:rsidRPr="00835B3B">
                            <w:t>.</w:t>
                          </w:r>
                        </w:p>
                      </w:tc>
                    </w:tr>
                  </w:tbl>
                  <w:p w14:paraId="40006B12" w14:textId="77777777" w:rsidR="005A4FD2" w:rsidRDefault="005A4FD2" w:rsidP="00EE3E6D"/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6CC90" w14:textId="77777777" w:rsidR="006453DA" w:rsidRDefault="006453DA" w:rsidP="00EE3E6D">
      <w:r>
        <w:separator/>
      </w:r>
    </w:p>
  </w:footnote>
  <w:footnote w:type="continuationSeparator" w:id="0">
    <w:p w14:paraId="7F9F481A" w14:textId="77777777" w:rsidR="006453DA" w:rsidRDefault="006453DA" w:rsidP="00EE3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EA010" w14:textId="77777777" w:rsidR="005A4FD2" w:rsidRPr="00862E44" w:rsidRDefault="005A4FD2" w:rsidP="00EE3E6D">
    <w:pPr>
      <w:pStyle w:val="Header"/>
    </w:pPr>
    <w:r>
      <w:rPr>
        <w:noProof/>
      </w:rPr>
      <w:drawing>
        <wp:anchor distT="0" distB="0" distL="114300" distR="114300" simplePos="0" relativeHeight="251696128" behindDoc="0" locked="0" layoutInCell="1" allowOverlap="1" wp14:anchorId="664FA45A" wp14:editId="1861109A">
          <wp:simplePos x="0" y="0"/>
          <wp:positionH relativeFrom="column">
            <wp:posOffset>-640139</wp:posOffset>
          </wp:positionH>
          <wp:positionV relativeFrom="paragraph">
            <wp:posOffset>187384</wp:posOffset>
          </wp:positionV>
          <wp:extent cx="3206039" cy="1656166"/>
          <wp:effectExtent l="0" t="0" r="0" b="1270"/>
          <wp:wrapNone/>
          <wp:docPr id="4416" name="Picture 44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3206039" cy="1656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0EC88" w14:textId="77777777" w:rsidR="005A4FD2" w:rsidRDefault="009E329D" w:rsidP="00100BF4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709440" behindDoc="1" locked="0" layoutInCell="1" allowOverlap="1" wp14:anchorId="785C764E" wp14:editId="0E338E18">
          <wp:simplePos x="0" y="0"/>
          <wp:positionH relativeFrom="column">
            <wp:posOffset>-1115533</wp:posOffset>
          </wp:positionH>
          <wp:positionV relativeFrom="paragraph">
            <wp:posOffset>168275</wp:posOffset>
          </wp:positionV>
          <wp:extent cx="8716645" cy="561975"/>
          <wp:effectExtent l="0" t="0" r="8255" b="9525"/>
          <wp:wrapNone/>
          <wp:docPr id="4440" name="Picture 44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664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FD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ADED6A7" wp14:editId="01DDBDC2">
              <wp:simplePos x="0" y="0"/>
              <wp:positionH relativeFrom="column">
                <wp:posOffset>-1046480</wp:posOffset>
              </wp:positionH>
              <wp:positionV relativeFrom="paragraph">
                <wp:posOffset>727075</wp:posOffset>
              </wp:positionV>
              <wp:extent cx="8111490" cy="126365"/>
              <wp:effectExtent l="0" t="0" r="3810" b="6985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11490" cy="12636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8CF6CB" id="Rectangle 28" o:spid="_x0000_s1026" style="position:absolute;margin-left:-82.4pt;margin-top:57.25pt;width:638.7pt;height:9.9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" fillcolor="#d8d8d8 [2732]" stroked="f" strokeweight="2pt"/>
          </w:pict>
        </mc:Fallback>
      </mc:AlternateContent>
    </w:r>
    <w:r w:rsidR="005A4FD2" w:rsidRPr="00982675">
      <w:rPr>
        <w:noProof/>
      </w:rPr>
      <w:drawing>
        <wp:anchor distT="0" distB="0" distL="114300" distR="114300" simplePos="0" relativeHeight="251672576" behindDoc="0" locked="0" layoutInCell="1" allowOverlap="1" wp14:anchorId="32C55CF8" wp14:editId="588C775A">
          <wp:simplePos x="0" y="0"/>
          <wp:positionH relativeFrom="column">
            <wp:posOffset>4178935</wp:posOffset>
          </wp:positionH>
          <wp:positionV relativeFrom="paragraph">
            <wp:posOffset>260037</wp:posOffset>
          </wp:positionV>
          <wp:extent cx="2004695" cy="369570"/>
          <wp:effectExtent l="0" t="0" r="0" b="0"/>
          <wp:wrapNone/>
          <wp:docPr id="4419" name="Picture 4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695" cy="369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B38"/>
    <w:multiLevelType w:val="hybridMultilevel"/>
    <w:tmpl w:val="DF9C1F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17C96"/>
    <w:multiLevelType w:val="hybridMultilevel"/>
    <w:tmpl w:val="0EC8580E"/>
    <w:lvl w:ilvl="0" w:tplc="A7A4BC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4C45"/>
    <w:multiLevelType w:val="hybridMultilevel"/>
    <w:tmpl w:val="A8288ABC"/>
    <w:lvl w:ilvl="0" w:tplc="C0D8A92C">
      <w:start w:val="1"/>
      <w:numFmt w:val="decimal"/>
      <w:lvlText w:val="%1-"/>
      <w:lvlJc w:val="left"/>
      <w:pPr>
        <w:ind w:left="720" w:hanging="360"/>
      </w:pPr>
      <w:rPr>
        <w:rFonts w:hint="default"/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B0396"/>
    <w:multiLevelType w:val="hybridMultilevel"/>
    <w:tmpl w:val="9E42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D243B"/>
    <w:multiLevelType w:val="hybridMultilevel"/>
    <w:tmpl w:val="CCC65A46"/>
    <w:lvl w:ilvl="0" w:tplc="6FAA28C0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hint="default"/>
        <w:color w:val="008CAA"/>
      </w:rPr>
    </w:lvl>
    <w:lvl w:ilvl="1" w:tplc="880CC180">
      <w:start w:val="1"/>
      <w:numFmt w:val="bullet"/>
      <w:lvlText w:val=""/>
      <w:lvlJc w:val="left"/>
      <w:pPr>
        <w:ind w:left="2160" w:hanging="360"/>
      </w:pPr>
      <w:rPr>
        <w:rFonts w:ascii="Wingdings" w:hAnsi="Wingdings" w:hint="default"/>
        <w:color w:val="008CAA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4024CD"/>
    <w:multiLevelType w:val="hybridMultilevel"/>
    <w:tmpl w:val="3474B704"/>
    <w:lvl w:ilvl="0" w:tplc="AA724E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BA78B0"/>
    <w:multiLevelType w:val="hybridMultilevel"/>
    <w:tmpl w:val="A900DF2C"/>
    <w:lvl w:ilvl="0" w:tplc="F23C8444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412E1"/>
    <w:multiLevelType w:val="hybridMultilevel"/>
    <w:tmpl w:val="8FB46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23753"/>
    <w:multiLevelType w:val="hybridMultilevel"/>
    <w:tmpl w:val="6A387CE2"/>
    <w:lvl w:ilvl="0" w:tplc="5B94BD8A">
      <w:start w:val="6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07B88"/>
    <w:multiLevelType w:val="hybridMultilevel"/>
    <w:tmpl w:val="CDE2D5EA"/>
    <w:lvl w:ilvl="0" w:tplc="AE42A3D0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7B1C27"/>
    <w:multiLevelType w:val="hybridMultilevel"/>
    <w:tmpl w:val="1D7EAB5C"/>
    <w:lvl w:ilvl="0" w:tplc="5EEA903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color w:val="008CA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91C69"/>
    <w:multiLevelType w:val="hybridMultilevel"/>
    <w:tmpl w:val="21648400"/>
    <w:lvl w:ilvl="0" w:tplc="70562566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C60128"/>
    <w:multiLevelType w:val="hybridMultilevel"/>
    <w:tmpl w:val="E85809C4"/>
    <w:lvl w:ilvl="0" w:tplc="CBFE596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937CD"/>
    <w:multiLevelType w:val="hybridMultilevel"/>
    <w:tmpl w:val="8FB46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704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1248993">
    <w:abstractNumId w:val="5"/>
  </w:num>
  <w:num w:numId="3" w16cid:durableId="517308138">
    <w:abstractNumId w:val="10"/>
  </w:num>
  <w:num w:numId="4" w16cid:durableId="1267930112">
    <w:abstractNumId w:val="4"/>
  </w:num>
  <w:num w:numId="5" w16cid:durableId="301354446">
    <w:abstractNumId w:val="4"/>
  </w:num>
  <w:num w:numId="6" w16cid:durableId="1074088127">
    <w:abstractNumId w:val="4"/>
  </w:num>
  <w:num w:numId="7" w16cid:durableId="522212665">
    <w:abstractNumId w:val="2"/>
  </w:num>
  <w:num w:numId="8" w16cid:durableId="979190071">
    <w:abstractNumId w:val="1"/>
  </w:num>
  <w:num w:numId="9" w16cid:durableId="671614795">
    <w:abstractNumId w:val="9"/>
  </w:num>
  <w:num w:numId="10" w16cid:durableId="1056661499">
    <w:abstractNumId w:val="4"/>
  </w:num>
  <w:num w:numId="11" w16cid:durableId="1331106249">
    <w:abstractNumId w:val="9"/>
  </w:num>
  <w:num w:numId="12" w16cid:durableId="159195581">
    <w:abstractNumId w:val="12"/>
  </w:num>
  <w:num w:numId="13" w16cid:durableId="1597398173">
    <w:abstractNumId w:val="13"/>
  </w:num>
  <w:num w:numId="14" w16cid:durableId="524710593">
    <w:abstractNumId w:val="7"/>
  </w:num>
  <w:num w:numId="15" w16cid:durableId="775101306">
    <w:abstractNumId w:val="3"/>
  </w:num>
  <w:num w:numId="16" w16cid:durableId="403721692">
    <w:abstractNumId w:val="0"/>
  </w:num>
  <w:num w:numId="17" w16cid:durableId="1407457970">
    <w:abstractNumId w:val="4"/>
  </w:num>
  <w:num w:numId="18" w16cid:durableId="173908606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374045911">
    <w:abstractNumId w:val="4"/>
  </w:num>
  <w:num w:numId="20" w16cid:durableId="52528745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639267138">
    <w:abstractNumId w:val="8"/>
  </w:num>
  <w:num w:numId="22" w16cid:durableId="887843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D97"/>
    <w:rsid w:val="000034D0"/>
    <w:rsid w:val="000074D3"/>
    <w:rsid w:val="0001459E"/>
    <w:rsid w:val="00016096"/>
    <w:rsid w:val="00016EA2"/>
    <w:rsid w:val="00020660"/>
    <w:rsid w:val="000206D6"/>
    <w:rsid w:val="0002477A"/>
    <w:rsid w:val="00024D23"/>
    <w:rsid w:val="00027FD7"/>
    <w:rsid w:val="00031AC6"/>
    <w:rsid w:val="00044635"/>
    <w:rsid w:val="00045ACC"/>
    <w:rsid w:val="000501B7"/>
    <w:rsid w:val="00051AF3"/>
    <w:rsid w:val="00053ED8"/>
    <w:rsid w:val="00065689"/>
    <w:rsid w:val="000809F4"/>
    <w:rsid w:val="000813F4"/>
    <w:rsid w:val="00082F7E"/>
    <w:rsid w:val="000837EC"/>
    <w:rsid w:val="000A6C61"/>
    <w:rsid w:val="000B3CB0"/>
    <w:rsid w:val="000B50BC"/>
    <w:rsid w:val="000B7CF3"/>
    <w:rsid w:val="000C6F35"/>
    <w:rsid w:val="000C7068"/>
    <w:rsid w:val="000D74A7"/>
    <w:rsid w:val="000E13C9"/>
    <w:rsid w:val="000E37B4"/>
    <w:rsid w:val="000F41DC"/>
    <w:rsid w:val="000F77DB"/>
    <w:rsid w:val="00100BF4"/>
    <w:rsid w:val="00102431"/>
    <w:rsid w:val="001071E1"/>
    <w:rsid w:val="00111E7B"/>
    <w:rsid w:val="00115AB8"/>
    <w:rsid w:val="00127C10"/>
    <w:rsid w:val="00141B98"/>
    <w:rsid w:val="00142D39"/>
    <w:rsid w:val="00146817"/>
    <w:rsid w:val="00150480"/>
    <w:rsid w:val="00151424"/>
    <w:rsid w:val="00154E1E"/>
    <w:rsid w:val="00157673"/>
    <w:rsid w:val="00173981"/>
    <w:rsid w:val="00180C8A"/>
    <w:rsid w:val="00183E6F"/>
    <w:rsid w:val="001847B0"/>
    <w:rsid w:val="00186687"/>
    <w:rsid w:val="001913FD"/>
    <w:rsid w:val="00191A3D"/>
    <w:rsid w:val="00194BBD"/>
    <w:rsid w:val="001A24EF"/>
    <w:rsid w:val="001A5081"/>
    <w:rsid w:val="001B0321"/>
    <w:rsid w:val="001B0EF9"/>
    <w:rsid w:val="001B4FD8"/>
    <w:rsid w:val="001C0683"/>
    <w:rsid w:val="001C0983"/>
    <w:rsid w:val="001D1965"/>
    <w:rsid w:val="001D70BF"/>
    <w:rsid w:val="001E1775"/>
    <w:rsid w:val="001E5C3B"/>
    <w:rsid w:val="001E6C83"/>
    <w:rsid w:val="001E7E24"/>
    <w:rsid w:val="001F2CDC"/>
    <w:rsid w:val="00211B28"/>
    <w:rsid w:val="002160C1"/>
    <w:rsid w:val="00216488"/>
    <w:rsid w:val="002213A4"/>
    <w:rsid w:val="002360C4"/>
    <w:rsid w:val="002431AA"/>
    <w:rsid w:val="00244034"/>
    <w:rsid w:val="002451D5"/>
    <w:rsid w:val="00252EB5"/>
    <w:rsid w:val="002544F0"/>
    <w:rsid w:val="00257D48"/>
    <w:rsid w:val="00273D88"/>
    <w:rsid w:val="00282D4F"/>
    <w:rsid w:val="002A472E"/>
    <w:rsid w:val="002A69E3"/>
    <w:rsid w:val="002C18A1"/>
    <w:rsid w:val="002C18FD"/>
    <w:rsid w:val="002C48A5"/>
    <w:rsid w:val="002D2547"/>
    <w:rsid w:val="002D68A3"/>
    <w:rsid w:val="003106CD"/>
    <w:rsid w:val="00311AC3"/>
    <w:rsid w:val="00315B78"/>
    <w:rsid w:val="00325BA2"/>
    <w:rsid w:val="00326EF8"/>
    <w:rsid w:val="00330BC2"/>
    <w:rsid w:val="003376E2"/>
    <w:rsid w:val="00337B45"/>
    <w:rsid w:val="00340D1A"/>
    <w:rsid w:val="00340F24"/>
    <w:rsid w:val="00341D8C"/>
    <w:rsid w:val="003554CE"/>
    <w:rsid w:val="003677D5"/>
    <w:rsid w:val="00372E71"/>
    <w:rsid w:val="00376B02"/>
    <w:rsid w:val="00377BEF"/>
    <w:rsid w:val="00382B9B"/>
    <w:rsid w:val="003915D6"/>
    <w:rsid w:val="00392F2B"/>
    <w:rsid w:val="00394157"/>
    <w:rsid w:val="00394397"/>
    <w:rsid w:val="003A3A4A"/>
    <w:rsid w:val="003A548C"/>
    <w:rsid w:val="003A5DBF"/>
    <w:rsid w:val="003B4B09"/>
    <w:rsid w:val="003B69DA"/>
    <w:rsid w:val="003C7F16"/>
    <w:rsid w:val="003D08C8"/>
    <w:rsid w:val="003D4FB3"/>
    <w:rsid w:val="003E4270"/>
    <w:rsid w:val="003E683D"/>
    <w:rsid w:val="003F449A"/>
    <w:rsid w:val="004059B7"/>
    <w:rsid w:val="0041573B"/>
    <w:rsid w:val="00421BBD"/>
    <w:rsid w:val="0043190A"/>
    <w:rsid w:val="004345B6"/>
    <w:rsid w:val="00434FA5"/>
    <w:rsid w:val="00436B17"/>
    <w:rsid w:val="00440D74"/>
    <w:rsid w:val="004418F0"/>
    <w:rsid w:val="0044283D"/>
    <w:rsid w:val="00444A00"/>
    <w:rsid w:val="00445B7C"/>
    <w:rsid w:val="00447762"/>
    <w:rsid w:val="0046309A"/>
    <w:rsid w:val="00463424"/>
    <w:rsid w:val="0046395F"/>
    <w:rsid w:val="00472D97"/>
    <w:rsid w:val="00474BDB"/>
    <w:rsid w:val="004827FB"/>
    <w:rsid w:val="004A0EA0"/>
    <w:rsid w:val="004A4162"/>
    <w:rsid w:val="004B03C8"/>
    <w:rsid w:val="004B0F4E"/>
    <w:rsid w:val="004B2FD9"/>
    <w:rsid w:val="004B7674"/>
    <w:rsid w:val="004D2A7D"/>
    <w:rsid w:val="004D43BA"/>
    <w:rsid w:val="004D56D5"/>
    <w:rsid w:val="004D5FDA"/>
    <w:rsid w:val="004E4424"/>
    <w:rsid w:val="004E5683"/>
    <w:rsid w:val="004F5F5B"/>
    <w:rsid w:val="004F66D3"/>
    <w:rsid w:val="00500D3C"/>
    <w:rsid w:val="0050461B"/>
    <w:rsid w:val="00504AB7"/>
    <w:rsid w:val="00507EAF"/>
    <w:rsid w:val="00523F44"/>
    <w:rsid w:val="005257A2"/>
    <w:rsid w:val="0052773F"/>
    <w:rsid w:val="0053077D"/>
    <w:rsid w:val="005373CD"/>
    <w:rsid w:val="00541720"/>
    <w:rsid w:val="00545783"/>
    <w:rsid w:val="00546C56"/>
    <w:rsid w:val="0056028D"/>
    <w:rsid w:val="00576061"/>
    <w:rsid w:val="00581F9F"/>
    <w:rsid w:val="00585A84"/>
    <w:rsid w:val="005905D1"/>
    <w:rsid w:val="0059072D"/>
    <w:rsid w:val="00596384"/>
    <w:rsid w:val="005A4484"/>
    <w:rsid w:val="005A4FD2"/>
    <w:rsid w:val="005A7AA0"/>
    <w:rsid w:val="005C057B"/>
    <w:rsid w:val="005C0BDE"/>
    <w:rsid w:val="005C6F8C"/>
    <w:rsid w:val="005D4E22"/>
    <w:rsid w:val="005E1CFA"/>
    <w:rsid w:val="005E30E9"/>
    <w:rsid w:val="005F18B2"/>
    <w:rsid w:val="005F25CE"/>
    <w:rsid w:val="005F4D58"/>
    <w:rsid w:val="005F6462"/>
    <w:rsid w:val="00601CCE"/>
    <w:rsid w:val="006027A3"/>
    <w:rsid w:val="00605849"/>
    <w:rsid w:val="00606E06"/>
    <w:rsid w:val="0060709A"/>
    <w:rsid w:val="006073CA"/>
    <w:rsid w:val="006114FC"/>
    <w:rsid w:val="00622087"/>
    <w:rsid w:val="00623D6C"/>
    <w:rsid w:val="00631923"/>
    <w:rsid w:val="0063696F"/>
    <w:rsid w:val="006434C2"/>
    <w:rsid w:val="006453DA"/>
    <w:rsid w:val="00647745"/>
    <w:rsid w:val="00650E72"/>
    <w:rsid w:val="00651F8F"/>
    <w:rsid w:val="006528E5"/>
    <w:rsid w:val="0065292D"/>
    <w:rsid w:val="00662995"/>
    <w:rsid w:val="00676C67"/>
    <w:rsid w:val="00691BF7"/>
    <w:rsid w:val="006A0E30"/>
    <w:rsid w:val="006A4985"/>
    <w:rsid w:val="006A5F8A"/>
    <w:rsid w:val="006B251A"/>
    <w:rsid w:val="006B558A"/>
    <w:rsid w:val="006B6482"/>
    <w:rsid w:val="006C2CE3"/>
    <w:rsid w:val="006C53EE"/>
    <w:rsid w:val="006C618F"/>
    <w:rsid w:val="006E1734"/>
    <w:rsid w:val="006E7951"/>
    <w:rsid w:val="006F0057"/>
    <w:rsid w:val="006F2E2F"/>
    <w:rsid w:val="0070019B"/>
    <w:rsid w:val="007012D8"/>
    <w:rsid w:val="0071501E"/>
    <w:rsid w:val="00715693"/>
    <w:rsid w:val="00715B65"/>
    <w:rsid w:val="00721EB2"/>
    <w:rsid w:val="007242BE"/>
    <w:rsid w:val="00733FFD"/>
    <w:rsid w:val="0073580C"/>
    <w:rsid w:val="0073610B"/>
    <w:rsid w:val="00737745"/>
    <w:rsid w:val="00740AE9"/>
    <w:rsid w:val="007421FF"/>
    <w:rsid w:val="00745AF9"/>
    <w:rsid w:val="00753860"/>
    <w:rsid w:val="00754DA6"/>
    <w:rsid w:val="007613FB"/>
    <w:rsid w:val="00764E49"/>
    <w:rsid w:val="007723A6"/>
    <w:rsid w:val="007744DF"/>
    <w:rsid w:val="00784F15"/>
    <w:rsid w:val="00792528"/>
    <w:rsid w:val="007B136C"/>
    <w:rsid w:val="007B722D"/>
    <w:rsid w:val="007C0F1C"/>
    <w:rsid w:val="007C25FF"/>
    <w:rsid w:val="007D16D3"/>
    <w:rsid w:val="007D4E66"/>
    <w:rsid w:val="007E263A"/>
    <w:rsid w:val="007E66E0"/>
    <w:rsid w:val="007E7042"/>
    <w:rsid w:val="007F467F"/>
    <w:rsid w:val="007F58F5"/>
    <w:rsid w:val="007F5CD1"/>
    <w:rsid w:val="007F63A7"/>
    <w:rsid w:val="007F6A42"/>
    <w:rsid w:val="00802B48"/>
    <w:rsid w:val="00805BD9"/>
    <w:rsid w:val="0080627E"/>
    <w:rsid w:val="00806AA6"/>
    <w:rsid w:val="00813A54"/>
    <w:rsid w:val="00821B57"/>
    <w:rsid w:val="00827271"/>
    <w:rsid w:val="008349B0"/>
    <w:rsid w:val="00835B3B"/>
    <w:rsid w:val="008444B3"/>
    <w:rsid w:val="00844FC1"/>
    <w:rsid w:val="008504B1"/>
    <w:rsid w:val="00850EFD"/>
    <w:rsid w:val="00851495"/>
    <w:rsid w:val="0085238A"/>
    <w:rsid w:val="00861D8B"/>
    <w:rsid w:val="00862E44"/>
    <w:rsid w:val="0086769F"/>
    <w:rsid w:val="0087225E"/>
    <w:rsid w:val="00877C7F"/>
    <w:rsid w:val="00877D84"/>
    <w:rsid w:val="00884F9B"/>
    <w:rsid w:val="008925D7"/>
    <w:rsid w:val="008A2BB6"/>
    <w:rsid w:val="008A32DB"/>
    <w:rsid w:val="008A4EB2"/>
    <w:rsid w:val="008A6B99"/>
    <w:rsid w:val="008B0BFA"/>
    <w:rsid w:val="008B1366"/>
    <w:rsid w:val="008B3876"/>
    <w:rsid w:val="008B4945"/>
    <w:rsid w:val="008B63D3"/>
    <w:rsid w:val="008B7535"/>
    <w:rsid w:val="008D1ECA"/>
    <w:rsid w:val="008E2223"/>
    <w:rsid w:val="008E5854"/>
    <w:rsid w:val="008E664C"/>
    <w:rsid w:val="008F3EE2"/>
    <w:rsid w:val="008F6C11"/>
    <w:rsid w:val="008F7F6A"/>
    <w:rsid w:val="009027BF"/>
    <w:rsid w:val="009069BB"/>
    <w:rsid w:val="00907AC5"/>
    <w:rsid w:val="00915725"/>
    <w:rsid w:val="009158FE"/>
    <w:rsid w:val="00915AEA"/>
    <w:rsid w:val="00917B5D"/>
    <w:rsid w:val="009231C0"/>
    <w:rsid w:val="00931562"/>
    <w:rsid w:val="009413C2"/>
    <w:rsid w:val="009420E7"/>
    <w:rsid w:val="009442EE"/>
    <w:rsid w:val="00970530"/>
    <w:rsid w:val="0097214B"/>
    <w:rsid w:val="009730AC"/>
    <w:rsid w:val="00977EBC"/>
    <w:rsid w:val="009807CB"/>
    <w:rsid w:val="009816B2"/>
    <w:rsid w:val="00982675"/>
    <w:rsid w:val="00987EAF"/>
    <w:rsid w:val="00994218"/>
    <w:rsid w:val="009B24DE"/>
    <w:rsid w:val="009B2C38"/>
    <w:rsid w:val="009B5397"/>
    <w:rsid w:val="009B71DF"/>
    <w:rsid w:val="009D314C"/>
    <w:rsid w:val="009D47FA"/>
    <w:rsid w:val="009D5241"/>
    <w:rsid w:val="009E1DEF"/>
    <w:rsid w:val="009E2D3E"/>
    <w:rsid w:val="009E329D"/>
    <w:rsid w:val="009E567E"/>
    <w:rsid w:val="009F57DC"/>
    <w:rsid w:val="00A010F5"/>
    <w:rsid w:val="00A01AF6"/>
    <w:rsid w:val="00A01D0D"/>
    <w:rsid w:val="00A046E5"/>
    <w:rsid w:val="00A111DD"/>
    <w:rsid w:val="00A146F5"/>
    <w:rsid w:val="00A21F65"/>
    <w:rsid w:val="00A25D7E"/>
    <w:rsid w:val="00A3174C"/>
    <w:rsid w:val="00A317E8"/>
    <w:rsid w:val="00A359C2"/>
    <w:rsid w:val="00A36C47"/>
    <w:rsid w:val="00A51262"/>
    <w:rsid w:val="00A52C1E"/>
    <w:rsid w:val="00A546E5"/>
    <w:rsid w:val="00A754EE"/>
    <w:rsid w:val="00A8468A"/>
    <w:rsid w:val="00A9122F"/>
    <w:rsid w:val="00A92E7E"/>
    <w:rsid w:val="00AA6BDC"/>
    <w:rsid w:val="00AB3098"/>
    <w:rsid w:val="00AB3B57"/>
    <w:rsid w:val="00AB4263"/>
    <w:rsid w:val="00AD0204"/>
    <w:rsid w:val="00AD2417"/>
    <w:rsid w:val="00AD6328"/>
    <w:rsid w:val="00AE7A2B"/>
    <w:rsid w:val="00AE7D67"/>
    <w:rsid w:val="00AF1C88"/>
    <w:rsid w:val="00AF4855"/>
    <w:rsid w:val="00AF5228"/>
    <w:rsid w:val="00B07ECB"/>
    <w:rsid w:val="00B10E15"/>
    <w:rsid w:val="00B152B3"/>
    <w:rsid w:val="00B154C6"/>
    <w:rsid w:val="00B2091B"/>
    <w:rsid w:val="00B20B21"/>
    <w:rsid w:val="00B32964"/>
    <w:rsid w:val="00B3389D"/>
    <w:rsid w:val="00B355AF"/>
    <w:rsid w:val="00B457BC"/>
    <w:rsid w:val="00B51124"/>
    <w:rsid w:val="00B5169D"/>
    <w:rsid w:val="00B56EF8"/>
    <w:rsid w:val="00B642B8"/>
    <w:rsid w:val="00B672A3"/>
    <w:rsid w:val="00B7550B"/>
    <w:rsid w:val="00B80D7F"/>
    <w:rsid w:val="00B8321C"/>
    <w:rsid w:val="00B83295"/>
    <w:rsid w:val="00B83EA5"/>
    <w:rsid w:val="00B937BE"/>
    <w:rsid w:val="00BA036D"/>
    <w:rsid w:val="00BB1733"/>
    <w:rsid w:val="00BC0BD6"/>
    <w:rsid w:val="00BD4E28"/>
    <w:rsid w:val="00BE1BCA"/>
    <w:rsid w:val="00BE2AC8"/>
    <w:rsid w:val="00BF1F94"/>
    <w:rsid w:val="00BF5377"/>
    <w:rsid w:val="00C079ED"/>
    <w:rsid w:val="00C11B16"/>
    <w:rsid w:val="00C137BC"/>
    <w:rsid w:val="00C16C40"/>
    <w:rsid w:val="00C2086C"/>
    <w:rsid w:val="00C209A2"/>
    <w:rsid w:val="00C2195A"/>
    <w:rsid w:val="00C43ADB"/>
    <w:rsid w:val="00C45F68"/>
    <w:rsid w:val="00C46821"/>
    <w:rsid w:val="00C51072"/>
    <w:rsid w:val="00C53D0F"/>
    <w:rsid w:val="00C62FD6"/>
    <w:rsid w:val="00C65D89"/>
    <w:rsid w:val="00C67EC0"/>
    <w:rsid w:val="00C70D38"/>
    <w:rsid w:val="00C7734B"/>
    <w:rsid w:val="00C8228F"/>
    <w:rsid w:val="00C863E8"/>
    <w:rsid w:val="00C87D24"/>
    <w:rsid w:val="00C914B3"/>
    <w:rsid w:val="00CA1C73"/>
    <w:rsid w:val="00CA2437"/>
    <w:rsid w:val="00CA2B6B"/>
    <w:rsid w:val="00CA78E2"/>
    <w:rsid w:val="00CA79B7"/>
    <w:rsid w:val="00CB33B9"/>
    <w:rsid w:val="00CB55FE"/>
    <w:rsid w:val="00CC24B3"/>
    <w:rsid w:val="00CC31AC"/>
    <w:rsid w:val="00CC3384"/>
    <w:rsid w:val="00CD18A4"/>
    <w:rsid w:val="00CF2285"/>
    <w:rsid w:val="00CF4ABF"/>
    <w:rsid w:val="00D0773D"/>
    <w:rsid w:val="00D15ACF"/>
    <w:rsid w:val="00D3429C"/>
    <w:rsid w:val="00D45C60"/>
    <w:rsid w:val="00D57E89"/>
    <w:rsid w:val="00D62B0A"/>
    <w:rsid w:val="00D8010E"/>
    <w:rsid w:val="00D818C9"/>
    <w:rsid w:val="00D83A71"/>
    <w:rsid w:val="00D873F4"/>
    <w:rsid w:val="00D94D99"/>
    <w:rsid w:val="00D968C5"/>
    <w:rsid w:val="00DA548D"/>
    <w:rsid w:val="00DA606E"/>
    <w:rsid w:val="00DB5F2F"/>
    <w:rsid w:val="00DE25E6"/>
    <w:rsid w:val="00E0055E"/>
    <w:rsid w:val="00E02606"/>
    <w:rsid w:val="00E26ABA"/>
    <w:rsid w:val="00E31E52"/>
    <w:rsid w:val="00E33779"/>
    <w:rsid w:val="00E36AFD"/>
    <w:rsid w:val="00E40C83"/>
    <w:rsid w:val="00E5089F"/>
    <w:rsid w:val="00E528AC"/>
    <w:rsid w:val="00E55E08"/>
    <w:rsid w:val="00E629C4"/>
    <w:rsid w:val="00E66D93"/>
    <w:rsid w:val="00E714FD"/>
    <w:rsid w:val="00E806E0"/>
    <w:rsid w:val="00E82D4C"/>
    <w:rsid w:val="00E85362"/>
    <w:rsid w:val="00E85636"/>
    <w:rsid w:val="00E92705"/>
    <w:rsid w:val="00E959C6"/>
    <w:rsid w:val="00EA429C"/>
    <w:rsid w:val="00EB09B1"/>
    <w:rsid w:val="00EB17ED"/>
    <w:rsid w:val="00EB248F"/>
    <w:rsid w:val="00EC2E3F"/>
    <w:rsid w:val="00EC3B18"/>
    <w:rsid w:val="00EC46C3"/>
    <w:rsid w:val="00ED0F5A"/>
    <w:rsid w:val="00ED4044"/>
    <w:rsid w:val="00EE2C84"/>
    <w:rsid w:val="00EE3E6D"/>
    <w:rsid w:val="00EE503B"/>
    <w:rsid w:val="00EE5DD6"/>
    <w:rsid w:val="00EE7124"/>
    <w:rsid w:val="00EF3A39"/>
    <w:rsid w:val="00F0444C"/>
    <w:rsid w:val="00F06CA9"/>
    <w:rsid w:val="00F10DDE"/>
    <w:rsid w:val="00F22EE2"/>
    <w:rsid w:val="00F30A27"/>
    <w:rsid w:val="00F30AFD"/>
    <w:rsid w:val="00F40299"/>
    <w:rsid w:val="00F452FE"/>
    <w:rsid w:val="00F462CE"/>
    <w:rsid w:val="00F472EB"/>
    <w:rsid w:val="00F50ADD"/>
    <w:rsid w:val="00F55997"/>
    <w:rsid w:val="00F6063D"/>
    <w:rsid w:val="00F7305B"/>
    <w:rsid w:val="00F81B3F"/>
    <w:rsid w:val="00F8284F"/>
    <w:rsid w:val="00F94A58"/>
    <w:rsid w:val="00F95742"/>
    <w:rsid w:val="00FA3A61"/>
    <w:rsid w:val="00FB25F1"/>
    <w:rsid w:val="00FB46BE"/>
    <w:rsid w:val="00FC66DE"/>
    <w:rsid w:val="00FD1705"/>
    <w:rsid w:val="00FD3F32"/>
    <w:rsid w:val="00FE0595"/>
    <w:rsid w:val="00FE12FE"/>
    <w:rsid w:val="00FE256F"/>
    <w:rsid w:val="00FE4767"/>
    <w:rsid w:val="00FE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9B239C"/>
  <w15:docId w15:val="{299DC1FA-2694-4613-8D50-C3EDF0D8E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E6D"/>
    <w:pPr>
      <w:bidi/>
      <w:spacing w:after="240" w:line="360" w:lineRule="auto"/>
      <w:jc w:val="both"/>
    </w:pPr>
    <w:rPr>
      <w:rFonts w:ascii="Lucida Sans Unicode" w:hAnsi="Lucida Sans Unicode"/>
      <w:bCs/>
      <w:color w:val="262626" w:themeColor="text1" w:themeTint="D9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F5CD1"/>
    <w:pPr>
      <w:keepNext/>
      <w:keepLines/>
      <w:spacing w:before="480" w:after="0"/>
      <w:outlineLvl w:val="0"/>
    </w:pPr>
    <w:rPr>
      <w:rFonts w:asciiTheme="minorBidi" w:eastAsiaTheme="majorEastAsia" w:hAnsiTheme="minorBidi"/>
      <w:color w:val="008CA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5CD1"/>
    <w:pPr>
      <w:keepNext/>
      <w:keepLines/>
      <w:spacing w:before="200" w:after="0"/>
      <w:outlineLvl w:val="1"/>
    </w:pPr>
    <w:rPr>
      <w:rFonts w:asciiTheme="minorBidi" w:eastAsiaTheme="majorEastAsia" w:hAnsiTheme="minorBidi"/>
      <w:color w:val="0D0D0D" w:themeColor="text1" w:themeTint="F2"/>
      <w:sz w:val="36"/>
      <w:szCs w:val="36"/>
      <w:lang w:bidi="ar-EG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5CD1"/>
    <w:pPr>
      <w:keepNext/>
      <w:keepLines/>
      <w:spacing w:before="200" w:after="0"/>
      <w:outlineLvl w:val="2"/>
    </w:pPr>
    <w:rPr>
      <w:rFonts w:asciiTheme="minorBidi" w:eastAsiaTheme="majorEastAsia" w:hAnsiTheme="minorBidi"/>
      <w:color w:val="008CAA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F94"/>
    <w:pPr>
      <w:numPr>
        <w:numId w:val="4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675"/>
  </w:style>
  <w:style w:type="paragraph" w:styleId="Footer">
    <w:name w:val="footer"/>
    <w:basedOn w:val="Normal"/>
    <w:link w:val="FooterChar"/>
    <w:uiPriority w:val="99"/>
    <w:unhideWhenUsed/>
    <w:rsid w:val="009826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675"/>
  </w:style>
  <w:style w:type="table" w:styleId="TableGrid">
    <w:name w:val="Table Grid"/>
    <w:basedOn w:val="TableNormal"/>
    <w:uiPriority w:val="59"/>
    <w:rsid w:val="007D1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56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5636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36AFD"/>
    <w:rPr>
      <w:color w:val="0000FF" w:themeColor="hyperlink"/>
      <w:u w:val="single"/>
    </w:rPr>
  </w:style>
  <w:style w:type="paragraph" w:customStyle="1" w:styleId="FooterData">
    <w:name w:val="Footer Data"/>
    <w:link w:val="FooterDataChar"/>
    <w:qFormat/>
    <w:rsid w:val="003E683D"/>
    <w:pPr>
      <w:spacing w:after="0" w:line="240" w:lineRule="auto"/>
    </w:pPr>
    <w:rPr>
      <w:rFonts w:ascii="Tahoma" w:hAnsi="Tahoma"/>
      <w:bCs/>
      <w:color w:val="404040" w:themeColor="text1" w:themeTint="BF"/>
      <w:sz w:val="14"/>
      <w:szCs w:val="14"/>
      <w:lang w:bidi="ar-EG"/>
    </w:rPr>
  </w:style>
  <w:style w:type="character" w:customStyle="1" w:styleId="Heading1Char">
    <w:name w:val="Heading 1 Char"/>
    <w:basedOn w:val="DefaultParagraphFont"/>
    <w:link w:val="Heading1"/>
    <w:uiPriority w:val="9"/>
    <w:rsid w:val="007F5CD1"/>
    <w:rPr>
      <w:rFonts w:asciiTheme="minorBidi" w:eastAsiaTheme="majorEastAsia" w:hAnsiTheme="minorBidi"/>
      <w:bCs/>
      <w:color w:val="008CAA"/>
      <w:sz w:val="48"/>
      <w:szCs w:val="48"/>
    </w:rPr>
  </w:style>
  <w:style w:type="character" w:customStyle="1" w:styleId="FooterDataChar">
    <w:name w:val="Footer Data Char"/>
    <w:basedOn w:val="DefaultParagraphFont"/>
    <w:link w:val="FooterData"/>
    <w:rsid w:val="003E683D"/>
    <w:rPr>
      <w:rFonts w:ascii="Tahoma" w:hAnsi="Tahoma"/>
      <w:bCs/>
      <w:color w:val="404040" w:themeColor="text1" w:themeTint="BF"/>
      <w:sz w:val="14"/>
      <w:szCs w:val="14"/>
      <w:lang w:bidi="ar-EG"/>
    </w:rPr>
  </w:style>
  <w:style w:type="character" w:customStyle="1" w:styleId="Heading2Char">
    <w:name w:val="Heading 2 Char"/>
    <w:basedOn w:val="DefaultParagraphFont"/>
    <w:link w:val="Heading2"/>
    <w:uiPriority w:val="9"/>
    <w:rsid w:val="007F5CD1"/>
    <w:rPr>
      <w:rFonts w:asciiTheme="minorBidi" w:eastAsiaTheme="majorEastAsia" w:hAnsiTheme="minorBidi"/>
      <w:bCs/>
      <w:color w:val="0D0D0D" w:themeColor="text1" w:themeTint="F2"/>
      <w:sz w:val="36"/>
      <w:szCs w:val="36"/>
      <w:lang w:bidi="ar-EG"/>
    </w:rPr>
  </w:style>
  <w:style w:type="character" w:customStyle="1" w:styleId="Heading3Char">
    <w:name w:val="Heading 3 Char"/>
    <w:basedOn w:val="DefaultParagraphFont"/>
    <w:link w:val="Heading3"/>
    <w:uiPriority w:val="9"/>
    <w:rsid w:val="007F5CD1"/>
    <w:rPr>
      <w:rFonts w:asciiTheme="minorBidi" w:eastAsiaTheme="majorEastAsia" w:hAnsiTheme="minorBidi"/>
      <w:bCs/>
      <w:color w:val="008CAA"/>
      <w:sz w:val="24"/>
      <w:szCs w:val="24"/>
      <w:lang w:bidi="ar-EG"/>
    </w:rPr>
  </w:style>
  <w:style w:type="paragraph" w:styleId="NoSpacing">
    <w:name w:val="No Spacing"/>
    <w:uiPriority w:val="1"/>
    <w:qFormat/>
    <w:rsid w:val="00EE3E6D"/>
    <w:pPr>
      <w:bidi/>
      <w:spacing w:after="0" w:line="240" w:lineRule="auto"/>
      <w:ind w:right="720"/>
      <w:jc w:val="both"/>
    </w:pPr>
    <w:rPr>
      <w:rFonts w:ascii="Lucida Sans Unicode" w:hAnsi="Lucida Sans Unicode"/>
      <w:bCs/>
      <w:color w:val="262626" w:themeColor="text1" w:themeTint="D9"/>
      <w:sz w:val="24"/>
      <w:szCs w:val="24"/>
    </w:rPr>
  </w:style>
  <w:style w:type="paragraph" w:customStyle="1" w:styleId="yiv8313614988msonormal">
    <w:name w:val="yiv8313614988msonormal"/>
    <w:basedOn w:val="Normal"/>
    <w:rsid w:val="00BB1733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Cs w:val="0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9E2D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2D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2D3E"/>
    <w:rPr>
      <w:rFonts w:ascii="Lucida Sans Unicode" w:hAnsi="Lucida Sans Unicode"/>
      <w:bCs/>
      <w:color w:val="262626" w:themeColor="text1" w:themeTint="D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D3E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D3E"/>
    <w:rPr>
      <w:rFonts w:ascii="Lucida Sans Unicode" w:hAnsi="Lucida Sans Unicode"/>
      <w:b/>
      <w:bCs/>
      <w:color w:val="262626" w:themeColor="text1" w:themeTint="D9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D47F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B0BFA"/>
    <w:pPr>
      <w:spacing w:after="0" w:line="240" w:lineRule="auto"/>
    </w:pPr>
    <w:rPr>
      <w:rFonts w:ascii="Lucida Sans Unicode" w:hAnsi="Lucida Sans Unicode"/>
      <w:bCs/>
      <w:color w:val="262626" w:themeColor="text1" w:themeTint="D9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B03C8"/>
    <w:pPr>
      <w:bidi/>
      <w:spacing w:after="0" w:line="240" w:lineRule="auto"/>
      <w:jc w:val="both"/>
    </w:pPr>
    <w:rPr>
      <w:rFonts w:ascii="Simplified Arabic" w:hAnsi="Simplified Arabic" w:cs="Sakkal Majalla"/>
      <w:kern w:val="2"/>
      <w:sz w:val="28"/>
      <w:szCs w:val="28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lar.google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hab.bashir\Desktop\&#1606;&#1605;&#1608;&#1584;&#1580;%20&#1585;&#1587;&#1575;&#1604;&#157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7f2950-16d5-4310-81c7-65b4f9d55f5e">
      <Terms xmlns="http://schemas.microsoft.com/office/infopath/2007/PartnerControls"/>
    </lcf76f155ced4ddcb4097134ff3c332f>
    <TaxCatchAll xmlns="d488ae23-9754-4d12-9451-e5993662f6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B6AD6286B6E4F8AFCA766D9719E33" ma:contentTypeVersion="11" ma:contentTypeDescription="Create a new document." ma:contentTypeScope="" ma:versionID="7c71957f28452b3eaff96e9a86c155aa">
  <xsd:schema xmlns:xsd="http://www.w3.org/2001/XMLSchema" xmlns:xs="http://www.w3.org/2001/XMLSchema" xmlns:p="http://schemas.microsoft.com/office/2006/metadata/properties" xmlns:ns2="797f2950-16d5-4310-81c7-65b4f9d55f5e" xmlns:ns3="d488ae23-9754-4d12-9451-e5993662f68e" targetNamespace="http://schemas.microsoft.com/office/2006/metadata/properties" ma:root="true" ma:fieldsID="c9bffb6ec9b3379c0e7b2c8b41077b68" ns2:_="" ns3:_="">
    <xsd:import namespace="797f2950-16d5-4310-81c7-65b4f9d55f5e"/>
    <xsd:import namespace="d488ae23-9754-4d12-9451-e5993662f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f2950-16d5-4310-81c7-65b4f9d5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4541e1-053a-4de7-84bc-438672152f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8ae23-9754-4d12-9451-e5993662f6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4d6228-ccb5-477e-b1b7-e9d4e4779e10}" ma:internalName="TaxCatchAll" ma:showField="CatchAllData" ma:web="d488ae23-9754-4d12-9451-e5993662f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9CCF5-1D27-41D1-92C8-6FF733222265}">
  <ds:schemaRefs>
    <ds:schemaRef ds:uri="http://schemas.microsoft.com/office/2006/metadata/properties"/>
    <ds:schemaRef ds:uri="http://schemas.microsoft.com/office/infopath/2007/PartnerControls"/>
    <ds:schemaRef ds:uri="797f2950-16d5-4310-81c7-65b4f9d55f5e"/>
    <ds:schemaRef ds:uri="d488ae23-9754-4d12-9451-e5993662f68e"/>
  </ds:schemaRefs>
</ds:datastoreItem>
</file>

<file path=customXml/itemProps2.xml><?xml version="1.0" encoding="utf-8"?>
<ds:datastoreItem xmlns:ds="http://schemas.openxmlformats.org/officeDocument/2006/customXml" ds:itemID="{79EE1D21-F094-4DBE-8D76-451B4A3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7f2950-16d5-4310-81c7-65b4f9d55f5e"/>
    <ds:schemaRef ds:uri="d488ae23-9754-4d12-9451-e5993662f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D9F3B9-12A5-4BC5-8C11-F3C011324C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D1B42B-1C26-44A3-A9FC-9C95A554D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رسالة</Template>
  <TotalTime>12</TotalTime>
  <Pages>2</Pages>
  <Words>177</Words>
  <Characters>922</Characters>
  <Application>Microsoft Office Word</Application>
  <DocSecurity>0</DocSecurity>
  <Lines>70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Majd Abuamer</cp:lastModifiedBy>
  <cp:revision>28</cp:revision>
  <cp:lastPrinted>2024-03-28T07:59:00Z</cp:lastPrinted>
  <dcterms:created xsi:type="dcterms:W3CDTF">2024-03-28T07:58:00Z</dcterms:created>
  <dcterms:modified xsi:type="dcterms:W3CDTF">2026-02-03T09:31:00Z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0x010100FA4B6AD6286B6E4F8AFCA766D9719E33</vt:lpwstr>
  </property>
</Properties>
</file>